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03"/>
        <w:tblW w:w="0" w:type="auto"/>
        <w:tblLook w:val="0680" w:firstRow="0" w:lastRow="0" w:firstColumn="1" w:lastColumn="0" w:noHBand="1" w:noVBand="1"/>
      </w:tblPr>
      <w:tblGrid>
        <w:gridCol w:w="3330"/>
        <w:gridCol w:w="6750"/>
      </w:tblGrid>
      <w:tr w:rsidR="003814E2" w:rsidRPr="003814E2" w14:paraId="23DD7B64" w14:textId="77777777" w:rsidTr="4628DEBD">
        <w:tc>
          <w:tcPr>
            <w:tcW w:w="10080" w:type="dxa"/>
            <w:gridSpan w:val="2"/>
          </w:tcPr>
          <w:p w14:paraId="249283F8" w14:textId="77777777" w:rsidR="00A84617" w:rsidRPr="003814E2" w:rsidRDefault="00F957FF" w:rsidP="00007D14">
            <w:pPr>
              <w:pStyle w:val="Title"/>
              <w:rPr>
                <w:color w:val="auto"/>
              </w:rPr>
            </w:pPr>
            <w:sdt>
              <w:sdtPr>
                <w:rPr>
                  <w:color w:val="auto"/>
                </w:rPr>
                <w:alias w:val="Enter title:"/>
                <w:tag w:val="Enter title:"/>
                <w:id w:val="-479621438"/>
                <w:placeholder>
                  <w:docPart w:val="8D749EA6DA884ED08F855CAA4F610A9A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3814E2">
                  <w:rPr>
                    <w:color w:val="auto"/>
                  </w:rPr>
                  <w:t>meeting Minutes</w:t>
                </w:r>
              </w:sdtContent>
            </w:sdt>
          </w:p>
        </w:tc>
      </w:tr>
      <w:tr w:rsidR="003814E2" w:rsidRPr="003814E2" w14:paraId="03BA8190" w14:textId="77777777" w:rsidTr="4628DEBD">
        <w:tc>
          <w:tcPr>
            <w:tcW w:w="10080" w:type="dxa"/>
            <w:gridSpan w:val="2"/>
            <w:tcBorders>
              <w:bottom w:val="single" w:sz="24" w:space="0" w:color="00663D" w:themeColor="accent3"/>
            </w:tcBorders>
          </w:tcPr>
          <w:p w14:paraId="02D36AF2" w14:textId="621BE866" w:rsidR="00A84617" w:rsidRPr="003814E2" w:rsidRDefault="005E41BC" w:rsidP="00007D14">
            <w:pPr>
              <w:pStyle w:val="Subtitle"/>
              <w:rPr>
                <w:color w:val="auto"/>
              </w:rPr>
            </w:pPr>
            <w:r w:rsidRPr="003814E2">
              <w:rPr>
                <w:color w:val="auto"/>
              </w:rPr>
              <w:t>Staff Senate Full Body</w:t>
            </w:r>
          </w:p>
        </w:tc>
      </w:tr>
      <w:tr w:rsidR="003814E2" w:rsidRPr="003814E2" w14:paraId="4003FCFA" w14:textId="77777777" w:rsidTr="4628DEBD">
        <w:trPr>
          <w:trHeight w:val="720"/>
        </w:trPr>
        <w:tc>
          <w:tcPr>
            <w:tcW w:w="333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250914E8" w14:textId="77777777" w:rsidR="00A84617" w:rsidRPr="003814E2" w:rsidRDefault="00F957FF" w:rsidP="00876655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id w:val="-1327819981"/>
                <w:placeholder>
                  <w:docPart w:val="C62FBFE94F7D4E75837CE9DDF9C49312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3814E2">
                  <w:rPr>
                    <w:color w:val="auto"/>
                  </w:rPr>
                  <w:t>Date:</w:t>
                </w:r>
              </w:sdtContent>
            </w:sdt>
            <w:r w:rsidR="00A84617" w:rsidRPr="003814E2">
              <w:rPr>
                <w:color w:val="auto"/>
              </w:rPr>
              <w:t xml:space="preserve"> </w:t>
            </w:r>
          </w:p>
        </w:tc>
        <w:tc>
          <w:tcPr>
            <w:tcW w:w="675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6873DD77" w14:textId="3627801A" w:rsidR="00A84617" w:rsidRPr="003814E2" w:rsidRDefault="7094FDA1" w:rsidP="00876655">
            <w:pPr>
              <w:rPr>
                <w:color w:val="auto"/>
              </w:rPr>
            </w:pPr>
            <w:r w:rsidRPr="4628DEBD">
              <w:rPr>
                <w:color w:val="auto"/>
              </w:rPr>
              <w:t>February 5</w:t>
            </w:r>
            <w:r w:rsidR="005E41BC" w:rsidRPr="4628DEBD">
              <w:rPr>
                <w:color w:val="auto"/>
              </w:rPr>
              <w:t>, 202</w:t>
            </w:r>
            <w:r w:rsidR="287C9D3A" w:rsidRPr="4628DEBD">
              <w:rPr>
                <w:color w:val="auto"/>
              </w:rPr>
              <w:t>6</w:t>
            </w:r>
          </w:p>
        </w:tc>
      </w:tr>
      <w:tr w:rsidR="003814E2" w:rsidRPr="003814E2" w14:paraId="4E0EDE41" w14:textId="77777777" w:rsidTr="4628DEBD">
        <w:trPr>
          <w:trHeight w:val="720"/>
        </w:trPr>
        <w:tc>
          <w:tcPr>
            <w:tcW w:w="3330" w:type="dxa"/>
            <w:noWrap/>
            <w:vAlign w:val="center"/>
          </w:tcPr>
          <w:p w14:paraId="740CE3C6" w14:textId="77777777" w:rsidR="00A84617" w:rsidRPr="003814E2" w:rsidRDefault="00F957FF" w:rsidP="00876655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id w:val="1162287983"/>
                <w:placeholder>
                  <w:docPart w:val="27CC6D77D6EE4F65A961160F761081DB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3814E2">
                  <w:rPr>
                    <w:color w:val="auto"/>
                  </w:rPr>
                  <w:t xml:space="preserve">Time: </w:t>
                </w:r>
              </w:sdtContent>
            </w:sdt>
            <w:r w:rsidR="00A84617" w:rsidRPr="003814E2">
              <w:rPr>
                <w:color w:val="auto"/>
              </w:rPr>
              <w:t xml:space="preserve"> </w:t>
            </w:r>
          </w:p>
        </w:tc>
        <w:tc>
          <w:tcPr>
            <w:tcW w:w="6750" w:type="dxa"/>
            <w:noWrap/>
            <w:vAlign w:val="center"/>
          </w:tcPr>
          <w:p w14:paraId="2D8B24C8" w14:textId="6FE3F7F5" w:rsidR="00A84617" w:rsidRPr="003814E2" w:rsidRDefault="005E41BC" w:rsidP="00876655">
            <w:pPr>
              <w:rPr>
                <w:color w:val="auto"/>
              </w:rPr>
            </w:pPr>
            <w:r w:rsidRPr="003814E2">
              <w:rPr>
                <w:color w:val="auto"/>
              </w:rPr>
              <w:t>10:00 AM</w:t>
            </w:r>
            <w:r w:rsidR="00A84617" w:rsidRPr="003814E2">
              <w:rPr>
                <w:color w:val="auto"/>
              </w:rPr>
              <w:t xml:space="preserve"> </w:t>
            </w:r>
          </w:p>
        </w:tc>
      </w:tr>
      <w:tr w:rsidR="003814E2" w:rsidRPr="003814E2" w14:paraId="046D7DC8" w14:textId="77777777" w:rsidTr="4628DEBD">
        <w:trPr>
          <w:trHeight w:val="720"/>
        </w:trPr>
        <w:tc>
          <w:tcPr>
            <w:tcW w:w="333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2B713609" w14:textId="77777777" w:rsidR="00A84617" w:rsidRPr="003814E2" w:rsidRDefault="00F957FF" w:rsidP="00876655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id w:val="1673603272"/>
                <w:placeholder>
                  <w:docPart w:val="B1A677A275BF4BC79F5AE7EA1BBF587A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3814E2">
                  <w:rPr>
                    <w:color w:val="auto"/>
                  </w:rPr>
                  <w:t>Meeting called to order by:</w:t>
                </w:r>
              </w:sdtContent>
            </w:sdt>
            <w:r w:rsidR="00A84617" w:rsidRPr="003814E2">
              <w:rPr>
                <w:color w:val="auto"/>
              </w:rPr>
              <w:t xml:space="preserve"> </w:t>
            </w:r>
          </w:p>
        </w:tc>
        <w:tc>
          <w:tcPr>
            <w:tcW w:w="675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3132C99E" w14:textId="1B818AA1" w:rsidR="00A84617" w:rsidRPr="003814E2" w:rsidRDefault="005E41BC" w:rsidP="00876655">
            <w:pPr>
              <w:rPr>
                <w:color w:val="auto"/>
              </w:rPr>
            </w:pPr>
            <w:r w:rsidRPr="003814E2">
              <w:rPr>
                <w:color w:val="auto"/>
              </w:rPr>
              <w:t>Carla Wilson, Staff Senate Chair</w:t>
            </w:r>
            <w:r w:rsidR="00A84617" w:rsidRPr="003814E2">
              <w:rPr>
                <w:color w:val="auto"/>
              </w:rPr>
              <w:t xml:space="preserve"> </w:t>
            </w:r>
          </w:p>
        </w:tc>
      </w:tr>
    </w:tbl>
    <w:p w14:paraId="777F0ACA" w14:textId="77777777" w:rsidR="00A84617" w:rsidRPr="003814E2" w:rsidRDefault="00A84617" w:rsidP="00A84617">
      <w:pPr>
        <w:rPr>
          <w:color w:val="auto"/>
        </w:rPr>
      </w:pPr>
    </w:p>
    <w:p w14:paraId="5FCDDCDE" w14:textId="418AE6EC" w:rsidR="00FE576D" w:rsidRPr="003814E2" w:rsidRDefault="005E41BC" w:rsidP="00184799">
      <w:pPr>
        <w:pStyle w:val="Heading1"/>
        <w:rPr>
          <w:color w:val="auto"/>
        </w:rPr>
      </w:pPr>
      <w:r w:rsidRPr="003814E2">
        <w:rPr>
          <w:color w:val="auto"/>
        </w:rPr>
        <w:t>Senator Roll Call</w:t>
      </w:r>
    </w:p>
    <w:p w14:paraId="779F29A8" w14:textId="41E7E096" w:rsidR="00FE576D" w:rsidRPr="007E3BAA" w:rsidRDefault="007E3BAA">
      <w:pPr>
        <w:rPr>
          <w:rStyle w:val="Hyperlink"/>
        </w:rPr>
      </w:pPr>
      <w:r w:rsidRPr="09564DA3">
        <w:rPr>
          <w:color w:val="auto"/>
        </w:rPr>
        <w:fldChar w:fldCharType="begin"/>
      </w:r>
      <w:r>
        <w:rPr>
          <w:color w:val="auto"/>
        </w:rPr>
        <w:instrText>HYPERLINK  \l "_Senator_Attendance"</w:instrText>
      </w:r>
      <w:r w:rsidRPr="09564DA3">
        <w:rPr>
          <w:color w:val="auto"/>
        </w:rPr>
      </w:r>
      <w:r w:rsidRPr="09564DA3">
        <w:rPr>
          <w:color w:val="auto"/>
        </w:rPr>
        <w:fldChar w:fldCharType="separate"/>
      </w:r>
      <w:r w:rsidR="003814E2" w:rsidRPr="007E3BAA">
        <w:rPr>
          <w:rStyle w:val="Hyperlink"/>
        </w:rPr>
        <w:t>See below.</w:t>
      </w:r>
    </w:p>
    <w:p w14:paraId="3BCB9CD5" w14:textId="6E3A3BD9" w:rsidR="00FE576D" w:rsidRPr="00CE2A4F" w:rsidRDefault="19513D68" w:rsidP="09564DA3">
      <w:pPr>
        <w:numPr>
          <w:ilvl w:val="0"/>
          <w:numId w:val="9"/>
        </w:numPr>
        <w:rPr>
          <w:rFonts w:ascii="Century Gothic" w:eastAsia="Meiryo" w:hAnsi="Century Gothic" w:cs="Arial"/>
          <w:color w:val="auto"/>
          <w:szCs w:val="22"/>
        </w:rPr>
      </w:pPr>
      <w:r w:rsidRPr="09564DA3">
        <w:rPr>
          <w:rFonts w:ascii="Century Gothic" w:eastAsia="Meiryo" w:hAnsi="Century Gothic" w:cs="Arial"/>
          <w:color w:val="auto"/>
          <w:szCs w:val="22"/>
        </w:rPr>
        <w:t>In-person attendees checked in at the front of the room.</w:t>
      </w:r>
    </w:p>
    <w:p w14:paraId="71831984" w14:textId="08EB7AC5" w:rsidR="00FE576D" w:rsidRPr="00CE2A4F" w:rsidRDefault="19513D68" w:rsidP="09564DA3">
      <w:pPr>
        <w:pStyle w:val="ListParagraph"/>
        <w:numPr>
          <w:ilvl w:val="0"/>
          <w:numId w:val="9"/>
        </w:numPr>
        <w:rPr>
          <w:rFonts w:ascii="Century Gothic" w:eastAsia="Meiryo" w:hAnsi="Century Gothic" w:cs="Arial"/>
          <w:color w:val="auto"/>
          <w:szCs w:val="22"/>
        </w:rPr>
      </w:pPr>
      <w:r w:rsidRPr="09564DA3">
        <w:rPr>
          <w:rFonts w:ascii="Century Gothic" w:eastAsia="Meiryo" w:hAnsi="Century Gothic" w:cs="Arial"/>
          <w:color w:val="auto"/>
          <w:szCs w:val="22"/>
        </w:rPr>
        <w:t>Virtual attendance will be recorded via meeting attendance report.</w:t>
      </w:r>
    </w:p>
    <w:p w14:paraId="300DF949" w14:textId="07045501" w:rsidR="00FE576D" w:rsidRPr="00CE2A4F" w:rsidRDefault="007E3BAA" w:rsidP="09564DA3">
      <w:pPr>
        <w:pStyle w:val="Heading1"/>
        <w:rPr>
          <w:rFonts w:asciiTheme="minorHAnsi" w:hAnsiTheme="minorHAnsi"/>
          <w:color w:val="auto"/>
        </w:rPr>
      </w:pPr>
      <w:r w:rsidRPr="09564DA3"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</w:rPr>
        <w:fldChar w:fldCharType="end"/>
      </w:r>
      <w:sdt>
        <w:sdtPr>
          <w:rPr>
            <w:rFonts w:asciiTheme="minorHAnsi" w:hAnsiTheme="minorHAnsi"/>
            <w:color w:val="auto"/>
          </w:rPr>
          <w:id w:val="-1326500831"/>
          <w:placeholder>
            <w:docPart w:val="AAEA8197C42A41E4AB3B9D1BB0B6A6CE"/>
          </w:placeholder>
          <w:temporary/>
          <w:showingPlcHdr/>
          <w15:appearance w15:val="hidden"/>
        </w:sdtPr>
        <w:sdtEndPr/>
        <w:sdtContent>
          <w:r w:rsidR="00591AB5" w:rsidRPr="09564DA3">
            <w:rPr>
              <w:rFonts w:asciiTheme="minorHAnsi" w:hAnsiTheme="minorHAnsi"/>
              <w:color w:val="auto"/>
            </w:rPr>
            <w:t>Approval of minutes</w:t>
          </w:r>
        </w:sdtContent>
      </w:sdt>
    </w:p>
    <w:p w14:paraId="4974496E" w14:textId="2D4CE126" w:rsidR="207F4DC4" w:rsidRDefault="207F4DC4" w:rsidP="09564DA3">
      <w:pPr>
        <w:numPr>
          <w:ilvl w:val="0"/>
          <w:numId w:val="9"/>
        </w:numPr>
        <w:rPr>
          <w:rFonts w:ascii="Century Gothic" w:eastAsia="Meiryo" w:hAnsi="Century Gothic" w:cs="Arial"/>
          <w:color w:val="auto"/>
          <w:szCs w:val="22"/>
        </w:rPr>
      </w:pPr>
      <w:r w:rsidRPr="09564DA3">
        <w:rPr>
          <w:rFonts w:ascii="Century Gothic" w:eastAsia="Meiryo" w:hAnsi="Century Gothic" w:cs="Arial"/>
          <w:color w:val="auto"/>
          <w:szCs w:val="22"/>
        </w:rPr>
        <w:t xml:space="preserve">A correction was noted regarding the </w:t>
      </w:r>
      <w:r w:rsidRPr="09564DA3">
        <w:rPr>
          <w:rFonts w:ascii="Century Gothic" w:eastAsia="Meiryo" w:hAnsi="Century Gothic" w:cs="Arial"/>
          <w:b/>
          <w:bCs/>
          <w:color w:val="auto"/>
          <w:szCs w:val="22"/>
        </w:rPr>
        <w:t>date listed</w:t>
      </w:r>
      <w:r w:rsidRPr="09564DA3">
        <w:rPr>
          <w:rFonts w:ascii="Century Gothic" w:eastAsia="Meiryo" w:hAnsi="Century Gothic" w:cs="Arial"/>
          <w:color w:val="auto"/>
          <w:szCs w:val="22"/>
        </w:rPr>
        <w:t xml:space="preserve"> on the February minutes.</w:t>
      </w:r>
    </w:p>
    <w:p w14:paraId="64FB5A47" w14:textId="5F02193F" w:rsidR="207F4DC4" w:rsidRDefault="207F4DC4" w:rsidP="09564DA3">
      <w:pPr>
        <w:numPr>
          <w:ilvl w:val="0"/>
          <w:numId w:val="9"/>
        </w:numPr>
        <w:rPr>
          <w:rFonts w:ascii="Century Gothic" w:eastAsia="Meiryo" w:hAnsi="Century Gothic" w:cs="Arial"/>
          <w:color w:val="auto"/>
          <w:szCs w:val="22"/>
        </w:rPr>
      </w:pPr>
      <w:r w:rsidRPr="09564DA3">
        <w:rPr>
          <w:rFonts w:ascii="Century Gothic" w:eastAsia="Meiryo" w:hAnsi="Century Gothic" w:cs="Arial"/>
          <w:i/>
          <w:iCs/>
          <w:color w:val="auto"/>
          <w:szCs w:val="22"/>
        </w:rPr>
        <w:t>Hearing no further corrections,</w:t>
      </w:r>
      <w:r w:rsidRPr="09564DA3">
        <w:rPr>
          <w:rFonts w:ascii="Century Gothic" w:eastAsia="Meiryo" w:hAnsi="Century Gothic" w:cs="Arial"/>
          <w:color w:val="auto"/>
          <w:szCs w:val="22"/>
        </w:rPr>
        <w:t xml:space="preserve"> the minutes were </w:t>
      </w:r>
      <w:r w:rsidRPr="09564DA3">
        <w:rPr>
          <w:rFonts w:ascii="Century Gothic" w:eastAsia="Meiryo" w:hAnsi="Century Gothic" w:cs="Arial"/>
          <w:b/>
          <w:bCs/>
          <w:color w:val="auto"/>
          <w:szCs w:val="22"/>
        </w:rPr>
        <w:t>approved as corrected</w:t>
      </w:r>
      <w:r w:rsidRPr="09564DA3">
        <w:rPr>
          <w:rFonts w:ascii="Century Gothic" w:eastAsia="Meiryo" w:hAnsi="Century Gothic" w:cs="Arial"/>
          <w:color w:val="auto"/>
          <w:szCs w:val="22"/>
        </w:rPr>
        <w:t>.</w:t>
      </w:r>
    </w:p>
    <w:p w14:paraId="7EFE1060" w14:textId="3A16CE7A" w:rsidR="4FD07B98" w:rsidRDefault="4FD07B98" w:rsidP="09564DA3">
      <w:pPr>
        <w:pStyle w:val="Heading1"/>
      </w:pPr>
      <w:r w:rsidRPr="09564DA3">
        <w:t>Guest Speakers</w:t>
      </w:r>
    </w:p>
    <w:p w14:paraId="4DFF9C4D" w14:textId="24867EE0" w:rsidR="4FD07B98" w:rsidRDefault="4FD07B98" w:rsidP="09564DA3">
      <w:pPr>
        <w:pStyle w:val="Heading3"/>
        <w:spacing w:before="246" w:after="246" w:line="300" w:lineRule="auto"/>
      </w:pPr>
      <w:r w:rsidRPr="09564DA3">
        <w:rPr>
          <w:rFonts w:ascii="Segoe UI" w:eastAsia="Segoe UI" w:hAnsi="Segoe UI" w:cs="Segoe UI"/>
          <w:b/>
          <w:bCs/>
        </w:rPr>
        <w:t>Commencement Volunteers (Jennifer Boggs)</w:t>
      </w:r>
    </w:p>
    <w:p w14:paraId="51986A63" w14:textId="037A3D09" w:rsidR="4FD07B98" w:rsidRDefault="4FD07B98" w:rsidP="09564DA3">
      <w:pPr>
        <w:pStyle w:val="ListParagraph"/>
        <w:numPr>
          <w:ilvl w:val="0"/>
          <w:numId w:val="3"/>
        </w:numPr>
        <w:spacing w:before="0" w:after="0" w:line="300" w:lineRule="auto"/>
        <w:rPr>
          <w:color w:val="auto"/>
          <w:szCs w:val="22"/>
        </w:rPr>
      </w:pPr>
      <w:r w:rsidRPr="09564DA3">
        <w:rPr>
          <w:color w:val="auto"/>
          <w:szCs w:val="22"/>
        </w:rPr>
        <w:t xml:space="preserve">Approx. 160 volunteers </w:t>
      </w:r>
      <w:proofErr w:type="gramStart"/>
      <w:r w:rsidRPr="09564DA3">
        <w:rPr>
          <w:color w:val="auto"/>
          <w:szCs w:val="22"/>
        </w:rPr>
        <w:t>needed</w:t>
      </w:r>
      <w:proofErr w:type="gramEnd"/>
      <w:r w:rsidRPr="09564DA3">
        <w:rPr>
          <w:color w:val="auto"/>
          <w:szCs w:val="22"/>
        </w:rPr>
        <w:t>.</w:t>
      </w:r>
    </w:p>
    <w:p w14:paraId="0CA4CA93" w14:textId="658B3C9D" w:rsidR="4FD07B98" w:rsidRDefault="4FD07B98" w:rsidP="09564DA3">
      <w:pPr>
        <w:pStyle w:val="ListParagraph"/>
        <w:numPr>
          <w:ilvl w:val="0"/>
          <w:numId w:val="3"/>
        </w:numPr>
        <w:spacing w:before="0" w:after="0" w:line="300" w:lineRule="auto"/>
        <w:rPr>
          <w:color w:val="auto"/>
          <w:szCs w:val="22"/>
        </w:rPr>
      </w:pPr>
      <w:r w:rsidRPr="09564DA3">
        <w:rPr>
          <w:color w:val="auto"/>
          <w:szCs w:val="22"/>
        </w:rPr>
        <w:t>Faculty &amp; staff encouraged to participate.</w:t>
      </w:r>
    </w:p>
    <w:p w14:paraId="182F2A89" w14:textId="5E7FEB12" w:rsidR="4FD07B98" w:rsidRDefault="4FD07B98" w:rsidP="09564DA3">
      <w:pPr>
        <w:pStyle w:val="ListParagraph"/>
        <w:numPr>
          <w:ilvl w:val="0"/>
          <w:numId w:val="3"/>
        </w:numPr>
        <w:spacing w:before="0" w:after="0" w:line="300" w:lineRule="auto"/>
        <w:rPr>
          <w:color w:val="auto"/>
          <w:szCs w:val="22"/>
        </w:rPr>
      </w:pPr>
      <w:hyperlink r:id="rId11">
        <w:r w:rsidRPr="09564DA3">
          <w:rPr>
            <w:rStyle w:val="Hyperlink"/>
            <w:szCs w:val="22"/>
          </w:rPr>
          <w:t>Volunteer link</w:t>
        </w:r>
      </w:hyperlink>
      <w:r w:rsidRPr="09564DA3">
        <w:rPr>
          <w:color w:val="auto"/>
          <w:szCs w:val="22"/>
        </w:rPr>
        <w:t xml:space="preserve"> </w:t>
      </w:r>
    </w:p>
    <w:p w14:paraId="6F1112D9" w14:textId="0F68BF5E" w:rsidR="4FD07B98" w:rsidRDefault="4FD07B98" w:rsidP="09564DA3">
      <w:pPr>
        <w:pStyle w:val="Heading3"/>
        <w:spacing w:before="246" w:after="246" w:line="300" w:lineRule="auto"/>
      </w:pPr>
      <w:r w:rsidRPr="09564DA3">
        <w:rPr>
          <w:rFonts w:ascii="Segoe UI" w:eastAsia="Segoe UI" w:hAnsi="Segoe UI" w:cs="Segoe UI"/>
          <w:b/>
          <w:bCs/>
        </w:rPr>
        <w:t>Employee Field Day</w:t>
      </w:r>
    </w:p>
    <w:p w14:paraId="41A17E84" w14:textId="718E3DC9" w:rsidR="4FD07B98" w:rsidRDefault="4FD07B98" w:rsidP="09564DA3">
      <w:pPr>
        <w:pStyle w:val="ListParagraph"/>
        <w:numPr>
          <w:ilvl w:val="0"/>
          <w:numId w:val="2"/>
        </w:numPr>
        <w:spacing w:before="0" w:after="0" w:line="300" w:lineRule="auto"/>
        <w:rPr>
          <w:color w:val="auto"/>
          <w:szCs w:val="22"/>
        </w:rPr>
      </w:pPr>
      <w:r w:rsidRPr="09564DA3">
        <w:rPr>
          <w:color w:val="auto"/>
          <w:szCs w:val="22"/>
        </w:rPr>
        <w:t>Scheduled for April 24 from 11 a.m.–1 p.m.</w:t>
      </w:r>
    </w:p>
    <w:p w14:paraId="2CBFED3B" w14:textId="43D8F7EB" w:rsidR="4FD07B98" w:rsidRDefault="4FD07B98" w:rsidP="09564DA3">
      <w:pPr>
        <w:pStyle w:val="ListParagraph"/>
        <w:numPr>
          <w:ilvl w:val="0"/>
          <w:numId w:val="2"/>
        </w:numPr>
        <w:spacing w:before="0" w:after="0" w:line="300" w:lineRule="auto"/>
        <w:rPr>
          <w:color w:val="auto"/>
          <w:szCs w:val="22"/>
        </w:rPr>
      </w:pPr>
      <w:r w:rsidRPr="09564DA3">
        <w:rPr>
          <w:color w:val="auto"/>
          <w:szCs w:val="22"/>
        </w:rPr>
        <w:t>Open to individuals, teams, and cheerleaders.</w:t>
      </w:r>
    </w:p>
    <w:p w14:paraId="115691EC" w14:textId="665DB6C0" w:rsidR="2292E931" w:rsidRDefault="2292E931" w:rsidP="09564DA3">
      <w:pPr>
        <w:pStyle w:val="ListParagraph"/>
        <w:numPr>
          <w:ilvl w:val="0"/>
          <w:numId w:val="2"/>
        </w:numPr>
        <w:spacing w:before="0" w:after="0" w:line="300" w:lineRule="auto"/>
        <w:rPr>
          <w:color w:val="auto"/>
          <w:szCs w:val="22"/>
        </w:rPr>
      </w:pPr>
      <w:hyperlink r:id="rId12">
        <w:r w:rsidRPr="09564DA3">
          <w:rPr>
            <w:rStyle w:val="Hyperlink"/>
            <w:szCs w:val="22"/>
          </w:rPr>
          <w:t>Learn more</w:t>
        </w:r>
      </w:hyperlink>
    </w:p>
    <w:p w14:paraId="72281DB6" w14:textId="0A6755D8" w:rsidR="55D006AB" w:rsidRDefault="55D006AB" w:rsidP="09564DA3">
      <w:pPr>
        <w:pStyle w:val="Heading1"/>
        <w:rPr>
          <w:rFonts w:ascii="Century Gothic" w:eastAsia="Meiryo" w:hAnsi="Century Gothic"/>
          <w:bCs/>
          <w:color w:val="auto"/>
        </w:rPr>
      </w:pPr>
      <w:r w:rsidRPr="09564DA3">
        <w:lastRenderedPageBreak/>
        <w:t>Reports of Officers, Boards, and Standing Committees</w:t>
      </w:r>
    </w:p>
    <w:p w14:paraId="5B950D7D" w14:textId="2EE49FDF" w:rsidR="09564DA3" w:rsidRDefault="09564DA3" w:rsidP="09564DA3">
      <w:pPr>
        <w:rPr>
          <w:rFonts w:ascii="Century Gothic" w:eastAsia="Meiryo" w:hAnsi="Century Gothic" w:cs="Arial"/>
          <w:color w:val="auto"/>
          <w:szCs w:val="22"/>
        </w:rPr>
      </w:pPr>
    </w:p>
    <w:p w14:paraId="0711F4CF" w14:textId="144D6568" w:rsidR="55D006AB" w:rsidRDefault="55D006AB" w:rsidP="09564DA3">
      <w:pPr>
        <w:rPr>
          <w:rFonts w:ascii="Century Gothic" w:eastAsia="Meiryo" w:hAnsi="Century Gothic" w:cs="Arial"/>
          <w:b/>
          <w:bCs/>
          <w:color w:val="auto"/>
          <w:szCs w:val="22"/>
        </w:rPr>
      </w:pPr>
      <w:r w:rsidRPr="09564DA3">
        <w:rPr>
          <w:rFonts w:ascii="Century Gothic" w:eastAsia="Meiryo" w:hAnsi="Century Gothic" w:cs="Arial"/>
          <w:b/>
          <w:bCs/>
          <w:color w:val="auto"/>
          <w:szCs w:val="22"/>
        </w:rPr>
        <w:t>Human Resources Report (Patricia Lynch)</w:t>
      </w:r>
    </w:p>
    <w:p w14:paraId="3DC24787" w14:textId="3D4BD1C1" w:rsidR="55D006AB" w:rsidRDefault="55D006AB" w:rsidP="09564DA3">
      <w:pPr>
        <w:pStyle w:val="ListParagraph"/>
        <w:numPr>
          <w:ilvl w:val="0"/>
          <w:numId w:val="6"/>
        </w:numPr>
        <w:rPr>
          <w:rFonts w:ascii="Century Gothic" w:eastAsia="Meiryo" w:hAnsi="Century Gothic" w:cs="Arial"/>
          <w:color w:val="auto"/>
          <w:szCs w:val="22"/>
        </w:rPr>
      </w:pPr>
      <w:r w:rsidRPr="09564DA3">
        <w:rPr>
          <w:rFonts w:ascii="Century Gothic" w:eastAsia="Meiryo" w:hAnsi="Century Gothic" w:cs="Arial"/>
          <w:b/>
          <w:bCs/>
          <w:color w:val="auto"/>
          <w:szCs w:val="22"/>
        </w:rPr>
        <w:t>Gladys Strong Bullock Award</w:t>
      </w:r>
      <w:r w:rsidRPr="09564DA3">
        <w:rPr>
          <w:rFonts w:ascii="Century Gothic" w:eastAsia="Meiryo" w:hAnsi="Century Gothic" w:cs="Arial"/>
          <w:color w:val="auto"/>
          <w:szCs w:val="22"/>
        </w:rPr>
        <w:t xml:space="preserve"> nominations under review; recipients expected early April.</w:t>
      </w:r>
    </w:p>
    <w:p w14:paraId="620101EA" w14:textId="0B7A09D9" w:rsidR="55D006AB" w:rsidRDefault="55D006AB" w:rsidP="09564DA3">
      <w:pPr>
        <w:pStyle w:val="ListParagraph"/>
        <w:numPr>
          <w:ilvl w:val="0"/>
          <w:numId w:val="6"/>
        </w:numPr>
        <w:rPr>
          <w:rFonts w:ascii="Century Gothic" w:eastAsia="Meiryo" w:hAnsi="Century Gothic" w:cs="Arial"/>
          <w:color w:val="auto"/>
          <w:szCs w:val="22"/>
        </w:rPr>
      </w:pPr>
      <w:r w:rsidRPr="09564DA3">
        <w:rPr>
          <w:rFonts w:ascii="Century Gothic" w:eastAsia="Meiryo" w:hAnsi="Century Gothic" w:cs="Arial"/>
          <w:b/>
          <w:bCs/>
          <w:color w:val="auto"/>
          <w:szCs w:val="22"/>
        </w:rPr>
        <w:t>Governor’s Award for Excellence</w:t>
      </w:r>
      <w:r w:rsidRPr="09564DA3">
        <w:rPr>
          <w:rFonts w:ascii="Century Gothic" w:eastAsia="Meiryo" w:hAnsi="Century Gothic" w:cs="Arial"/>
          <w:color w:val="auto"/>
          <w:szCs w:val="22"/>
        </w:rPr>
        <w:t xml:space="preserve"> nomination link forthcoming; deadline April 28 at 5 p.m.</w:t>
      </w:r>
    </w:p>
    <w:p w14:paraId="6B9949C4" w14:textId="219A57B2" w:rsidR="55D006AB" w:rsidRDefault="55D006AB" w:rsidP="09564DA3">
      <w:pPr>
        <w:pStyle w:val="ListParagraph"/>
        <w:numPr>
          <w:ilvl w:val="0"/>
          <w:numId w:val="6"/>
        </w:numPr>
        <w:rPr>
          <w:rFonts w:ascii="Century Gothic" w:eastAsia="Meiryo" w:hAnsi="Century Gothic" w:cs="Arial"/>
          <w:color w:val="auto"/>
          <w:szCs w:val="22"/>
        </w:rPr>
      </w:pPr>
      <w:r w:rsidRPr="09564DA3">
        <w:rPr>
          <w:rFonts w:ascii="Century Gothic" w:eastAsia="Meiryo" w:hAnsi="Century Gothic" w:cs="Arial"/>
          <w:b/>
          <w:bCs/>
          <w:color w:val="auto"/>
          <w:szCs w:val="22"/>
        </w:rPr>
        <w:t>Staffing updates:</w:t>
      </w:r>
      <w:r w:rsidRPr="09564DA3">
        <w:rPr>
          <w:rFonts w:ascii="Century Gothic" w:eastAsia="Meiryo" w:hAnsi="Century Gothic" w:cs="Arial"/>
          <w:color w:val="auto"/>
          <w:szCs w:val="22"/>
        </w:rPr>
        <w:t xml:space="preserve"> </w:t>
      </w:r>
    </w:p>
    <w:p w14:paraId="24C5A2E4" w14:textId="7E7A2FAE" w:rsidR="55D006AB" w:rsidRDefault="55D006AB" w:rsidP="09564DA3">
      <w:pPr>
        <w:pStyle w:val="ListParagraph"/>
        <w:numPr>
          <w:ilvl w:val="1"/>
          <w:numId w:val="6"/>
        </w:numPr>
        <w:rPr>
          <w:rFonts w:ascii="Century Gothic" w:eastAsia="Meiryo" w:hAnsi="Century Gothic" w:cs="Arial"/>
          <w:color w:val="auto"/>
          <w:szCs w:val="22"/>
        </w:rPr>
      </w:pPr>
      <w:r w:rsidRPr="09564DA3">
        <w:rPr>
          <w:rFonts w:ascii="Century Gothic" w:eastAsia="Meiryo" w:hAnsi="Century Gothic" w:cs="Arial"/>
          <w:color w:val="auto"/>
          <w:szCs w:val="22"/>
        </w:rPr>
        <w:t xml:space="preserve">Chris Castillo </w:t>
      </w:r>
      <w:proofErr w:type="gramStart"/>
      <w:r w:rsidRPr="09564DA3">
        <w:rPr>
          <w:rFonts w:ascii="Century Gothic" w:eastAsia="Meiryo" w:hAnsi="Century Gothic" w:cs="Arial"/>
          <w:color w:val="auto"/>
          <w:szCs w:val="22"/>
        </w:rPr>
        <w:t>retiring</w:t>
      </w:r>
      <w:proofErr w:type="gramEnd"/>
      <w:r w:rsidRPr="09564DA3">
        <w:rPr>
          <w:rFonts w:ascii="Century Gothic" w:eastAsia="Meiryo" w:hAnsi="Century Gothic" w:cs="Arial"/>
          <w:color w:val="auto"/>
          <w:szCs w:val="22"/>
        </w:rPr>
        <w:t xml:space="preserve"> March 26 after 30 years.</w:t>
      </w:r>
    </w:p>
    <w:p w14:paraId="5655A52A" w14:textId="0FC7F941" w:rsidR="55D006AB" w:rsidRDefault="55D006AB" w:rsidP="09564DA3">
      <w:pPr>
        <w:pStyle w:val="ListParagraph"/>
        <w:numPr>
          <w:ilvl w:val="1"/>
          <w:numId w:val="6"/>
        </w:numPr>
        <w:rPr>
          <w:rFonts w:ascii="Century Gothic" w:eastAsia="Meiryo" w:hAnsi="Century Gothic" w:cs="Arial"/>
          <w:color w:val="auto"/>
          <w:szCs w:val="22"/>
        </w:rPr>
      </w:pPr>
      <w:r w:rsidRPr="09564DA3">
        <w:rPr>
          <w:rFonts w:ascii="Century Gothic" w:eastAsia="Meiryo" w:hAnsi="Century Gothic" w:cs="Arial"/>
          <w:color w:val="auto"/>
          <w:szCs w:val="22"/>
        </w:rPr>
        <w:t xml:space="preserve">Nicole Patterson </w:t>
      </w:r>
      <w:proofErr w:type="gramStart"/>
      <w:r w:rsidRPr="09564DA3">
        <w:rPr>
          <w:rFonts w:ascii="Century Gothic" w:eastAsia="Meiryo" w:hAnsi="Century Gothic" w:cs="Arial"/>
          <w:color w:val="auto"/>
          <w:szCs w:val="22"/>
        </w:rPr>
        <w:t>departing</w:t>
      </w:r>
      <w:proofErr w:type="gramEnd"/>
      <w:r w:rsidRPr="09564DA3">
        <w:rPr>
          <w:rFonts w:ascii="Century Gothic" w:eastAsia="Meiryo" w:hAnsi="Century Gothic" w:cs="Arial"/>
          <w:color w:val="auto"/>
          <w:szCs w:val="22"/>
        </w:rPr>
        <w:t xml:space="preserve"> March 20.</w:t>
      </w:r>
    </w:p>
    <w:p w14:paraId="29ECD567" w14:textId="66A224EB" w:rsidR="55D006AB" w:rsidRDefault="55D006AB" w:rsidP="09564DA3">
      <w:pPr>
        <w:pStyle w:val="ListParagraph"/>
        <w:numPr>
          <w:ilvl w:val="1"/>
          <w:numId w:val="6"/>
        </w:numPr>
        <w:rPr>
          <w:rFonts w:ascii="Century Gothic" w:eastAsia="Meiryo" w:hAnsi="Century Gothic" w:cs="Arial"/>
          <w:color w:val="auto"/>
          <w:szCs w:val="22"/>
        </w:rPr>
      </w:pPr>
      <w:r w:rsidRPr="09564DA3">
        <w:rPr>
          <w:rFonts w:ascii="Century Gothic" w:eastAsia="Meiryo" w:hAnsi="Century Gothic" w:cs="Arial"/>
          <w:color w:val="auto"/>
          <w:szCs w:val="22"/>
        </w:rPr>
        <w:t xml:space="preserve">Transition </w:t>
      </w:r>
      <w:r w:rsidR="04D6A7A6" w:rsidRPr="09564DA3">
        <w:rPr>
          <w:rFonts w:ascii="Century Gothic" w:eastAsia="Meiryo" w:hAnsi="Century Gothic" w:cs="Arial"/>
          <w:color w:val="auto"/>
          <w:szCs w:val="22"/>
        </w:rPr>
        <w:t>plans include</w:t>
      </w:r>
      <w:r w:rsidRPr="09564DA3">
        <w:rPr>
          <w:rFonts w:ascii="Century Gothic" w:eastAsia="Meiryo" w:hAnsi="Century Gothic" w:cs="Arial"/>
          <w:color w:val="auto"/>
          <w:szCs w:val="22"/>
        </w:rPr>
        <w:t xml:space="preserve"> Ashlyn Hockaday (class &amp; comp), Chris McLennan (employee relations), and Chris Chapel (learning &amp; development).</w:t>
      </w:r>
    </w:p>
    <w:p w14:paraId="02985897" w14:textId="15DC3B57" w:rsidR="09564DA3" w:rsidRDefault="09564DA3" w:rsidP="09564DA3">
      <w:pPr>
        <w:rPr>
          <w:rFonts w:ascii="Century Gothic" w:eastAsia="Meiryo" w:hAnsi="Century Gothic" w:cs="Arial"/>
          <w:color w:val="auto"/>
          <w:szCs w:val="22"/>
        </w:rPr>
      </w:pPr>
    </w:p>
    <w:p w14:paraId="1F649652" w14:textId="25C6DF60" w:rsidR="4D8BBDBD" w:rsidRDefault="4D8BBDBD" w:rsidP="09564DA3">
      <w:pPr>
        <w:rPr>
          <w:rFonts w:ascii="Century Gothic" w:eastAsia="Meiryo" w:hAnsi="Century Gothic" w:cs="Arial"/>
          <w:b/>
          <w:bCs/>
          <w:color w:val="auto"/>
          <w:szCs w:val="22"/>
        </w:rPr>
      </w:pPr>
      <w:r w:rsidRPr="09564DA3">
        <w:rPr>
          <w:rFonts w:ascii="Century Gothic" w:eastAsia="Meiryo" w:hAnsi="Century Gothic" w:cs="Arial"/>
          <w:b/>
          <w:bCs/>
          <w:color w:val="auto"/>
          <w:szCs w:val="22"/>
        </w:rPr>
        <w:t>Chancellor's</w:t>
      </w:r>
      <w:r w:rsidR="43877B1C" w:rsidRPr="09564DA3">
        <w:rPr>
          <w:rFonts w:ascii="Century Gothic" w:eastAsia="Meiryo" w:hAnsi="Century Gothic" w:cs="Arial"/>
          <w:b/>
          <w:bCs/>
          <w:color w:val="auto"/>
          <w:szCs w:val="22"/>
        </w:rPr>
        <w:t xml:space="preserve"> Office (Juan P</w:t>
      </w:r>
      <w:r w:rsidR="0DE31DC4" w:rsidRPr="09564DA3">
        <w:rPr>
          <w:rFonts w:ascii="Century Gothic" w:eastAsia="Meiryo" w:hAnsi="Century Gothic" w:cs="Arial"/>
          <w:b/>
          <w:bCs/>
          <w:color w:val="auto"/>
          <w:szCs w:val="22"/>
        </w:rPr>
        <w:t>leitez</w:t>
      </w:r>
      <w:r w:rsidR="43877B1C" w:rsidRPr="09564DA3">
        <w:rPr>
          <w:rFonts w:ascii="Century Gothic" w:eastAsia="Meiryo" w:hAnsi="Century Gothic" w:cs="Arial"/>
          <w:b/>
          <w:bCs/>
          <w:color w:val="auto"/>
          <w:szCs w:val="22"/>
        </w:rPr>
        <w:t>)</w:t>
      </w:r>
    </w:p>
    <w:p w14:paraId="5B38A443" w14:textId="2385A022" w:rsidR="43877B1C" w:rsidRDefault="43877B1C" w:rsidP="09564DA3">
      <w:pPr>
        <w:pStyle w:val="ListParagraph"/>
        <w:numPr>
          <w:ilvl w:val="0"/>
          <w:numId w:val="6"/>
        </w:numPr>
        <w:rPr>
          <w:rFonts w:ascii="Century Gothic" w:eastAsia="Meiryo" w:hAnsi="Century Gothic" w:cs="Arial"/>
          <w:color w:val="auto"/>
          <w:szCs w:val="22"/>
        </w:rPr>
      </w:pPr>
      <w:r w:rsidRPr="09564DA3">
        <w:rPr>
          <w:rFonts w:ascii="Century Gothic" w:eastAsia="Meiryo" w:hAnsi="Century Gothic" w:cs="Arial"/>
          <w:color w:val="auto"/>
          <w:szCs w:val="22"/>
        </w:rPr>
        <w:t xml:space="preserve">Introduction of new VCFA </w:t>
      </w:r>
      <w:r w:rsidRPr="09564DA3">
        <w:rPr>
          <w:rFonts w:ascii="Century Gothic" w:eastAsia="Meiryo" w:hAnsi="Century Gothic" w:cs="Arial"/>
          <w:b/>
          <w:bCs/>
          <w:color w:val="auto"/>
          <w:szCs w:val="22"/>
        </w:rPr>
        <w:t>John Loonen</w:t>
      </w:r>
      <w:r w:rsidRPr="09564DA3">
        <w:rPr>
          <w:rFonts w:ascii="Century Gothic" w:eastAsia="Meiryo" w:hAnsi="Century Gothic" w:cs="Arial"/>
          <w:color w:val="auto"/>
          <w:szCs w:val="22"/>
        </w:rPr>
        <w:t>, starting May 18.</w:t>
      </w:r>
    </w:p>
    <w:p w14:paraId="61C9487C" w14:textId="685E9300" w:rsidR="43877B1C" w:rsidRDefault="43877B1C" w:rsidP="09564DA3">
      <w:pPr>
        <w:pStyle w:val="ListParagraph"/>
        <w:numPr>
          <w:ilvl w:val="0"/>
          <w:numId w:val="6"/>
        </w:numPr>
        <w:rPr>
          <w:rFonts w:ascii="Century Gothic" w:eastAsia="Meiryo" w:hAnsi="Century Gothic" w:cs="Arial"/>
          <w:color w:val="auto"/>
          <w:szCs w:val="22"/>
        </w:rPr>
      </w:pPr>
      <w:r w:rsidRPr="09564DA3">
        <w:rPr>
          <w:rFonts w:ascii="Century Gothic" w:eastAsia="Meiryo" w:hAnsi="Century Gothic" w:cs="Arial"/>
          <w:color w:val="auto"/>
          <w:szCs w:val="22"/>
        </w:rPr>
        <w:t xml:space="preserve">Global monitoring efforts for students abroad in 23 locations; none in </w:t>
      </w:r>
      <w:proofErr w:type="gramStart"/>
      <w:r w:rsidRPr="09564DA3">
        <w:rPr>
          <w:rFonts w:ascii="Century Gothic" w:eastAsia="Meiryo" w:hAnsi="Century Gothic" w:cs="Arial"/>
          <w:color w:val="auto"/>
          <w:szCs w:val="22"/>
        </w:rPr>
        <w:t>Middle</w:t>
      </w:r>
      <w:proofErr w:type="gramEnd"/>
      <w:r w:rsidRPr="09564DA3">
        <w:rPr>
          <w:rFonts w:ascii="Century Gothic" w:eastAsia="Meiryo" w:hAnsi="Century Gothic" w:cs="Arial"/>
          <w:color w:val="auto"/>
          <w:szCs w:val="22"/>
        </w:rPr>
        <w:t xml:space="preserve"> East.</w:t>
      </w:r>
    </w:p>
    <w:p w14:paraId="238007A0" w14:textId="53C0C5A8" w:rsidR="43877B1C" w:rsidRDefault="43877B1C" w:rsidP="09564DA3">
      <w:pPr>
        <w:pStyle w:val="ListParagraph"/>
        <w:numPr>
          <w:ilvl w:val="0"/>
          <w:numId w:val="6"/>
        </w:numPr>
        <w:rPr>
          <w:rFonts w:ascii="Century Gothic" w:eastAsia="Meiryo" w:hAnsi="Century Gothic" w:cs="Arial"/>
          <w:color w:val="auto"/>
          <w:szCs w:val="22"/>
        </w:rPr>
      </w:pPr>
      <w:r w:rsidRPr="09564DA3">
        <w:rPr>
          <w:rFonts w:ascii="Century Gothic" w:eastAsia="Meiryo" w:hAnsi="Century Gothic" w:cs="Arial"/>
          <w:color w:val="auto"/>
          <w:szCs w:val="22"/>
        </w:rPr>
        <w:t>Legislative session preview to be presented in April meeting; request for submitted questions.</w:t>
      </w:r>
    </w:p>
    <w:p w14:paraId="2DB7D1BF" w14:textId="157B5576" w:rsidR="43877B1C" w:rsidRDefault="43877B1C" w:rsidP="09564DA3">
      <w:pPr>
        <w:pStyle w:val="ListParagraph"/>
        <w:numPr>
          <w:ilvl w:val="0"/>
          <w:numId w:val="6"/>
        </w:numPr>
        <w:rPr>
          <w:rFonts w:ascii="Century Gothic" w:eastAsia="Meiryo" w:hAnsi="Century Gothic" w:cs="Arial"/>
          <w:color w:val="auto"/>
          <w:szCs w:val="22"/>
        </w:rPr>
      </w:pPr>
      <w:r w:rsidRPr="09564DA3">
        <w:rPr>
          <w:rFonts w:ascii="Century Gothic" w:eastAsia="Meiryo" w:hAnsi="Century Gothic" w:cs="Arial"/>
          <w:color w:val="auto"/>
          <w:szCs w:val="22"/>
        </w:rPr>
        <w:t>Update on NC primary elections and potential implications for budget cycle.</w:t>
      </w:r>
    </w:p>
    <w:p w14:paraId="718C0D64" w14:textId="73AF11D1" w:rsidR="09564DA3" w:rsidRDefault="09564DA3" w:rsidP="09564DA3">
      <w:pPr>
        <w:rPr>
          <w:rFonts w:ascii="Century Gothic" w:eastAsia="Meiryo" w:hAnsi="Century Gothic" w:cs="Arial"/>
          <w:color w:val="auto"/>
          <w:szCs w:val="22"/>
        </w:rPr>
      </w:pPr>
    </w:p>
    <w:p w14:paraId="279DD039" w14:textId="12B6BEA1" w:rsidR="21DA23BB" w:rsidRDefault="21DA23BB" w:rsidP="09564DA3">
      <w:pPr>
        <w:rPr>
          <w:b/>
          <w:bCs/>
          <w:color w:val="auto"/>
        </w:rPr>
      </w:pPr>
      <w:r w:rsidRPr="09564DA3">
        <w:rPr>
          <w:b/>
          <w:bCs/>
          <w:color w:val="auto"/>
        </w:rPr>
        <w:t>ITS Updates (Todd Sutton)</w:t>
      </w:r>
    </w:p>
    <w:p w14:paraId="4B0BB08D" w14:textId="58047DBF" w:rsidR="21DA23BB" w:rsidRDefault="21DA23BB" w:rsidP="09564DA3">
      <w:pPr>
        <w:pStyle w:val="ListParagraph"/>
        <w:numPr>
          <w:ilvl w:val="0"/>
          <w:numId w:val="4"/>
        </w:numPr>
        <w:spacing w:before="0" w:after="0" w:line="300" w:lineRule="auto"/>
        <w:rPr>
          <w:color w:val="auto"/>
          <w:szCs w:val="22"/>
        </w:rPr>
      </w:pPr>
      <w:r w:rsidRPr="09564DA3">
        <w:rPr>
          <w:b/>
          <w:bCs/>
          <w:color w:val="auto"/>
          <w:szCs w:val="22"/>
        </w:rPr>
        <w:t>Data retention initiative</w:t>
      </w:r>
      <w:r w:rsidRPr="09564DA3">
        <w:rPr>
          <w:color w:val="auto"/>
          <w:szCs w:val="22"/>
        </w:rPr>
        <w:t xml:space="preserve"> revision forthcoming.</w:t>
      </w:r>
    </w:p>
    <w:p w14:paraId="6EFD9D4C" w14:textId="51D45DFD" w:rsidR="21DA23BB" w:rsidRDefault="21DA23BB" w:rsidP="09564DA3">
      <w:pPr>
        <w:pStyle w:val="ListParagraph"/>
        <w:numPr>
          <w:ilvl w:val="0"/>
          <w:numId w:val="4"/>
        </w:numPr>
        <w:spacing w:before="0" w:after="0" w:line="300" w:lineRule="auto"/>
        <w:rPr>
          <w:color w:val="auto"/>
          <w:szCs w:val="22"/>
        </w:rPr>
      </w:pPr>
      <w:r w:rsidRPr="09564DA3">
        <w:rPr>
          <w:b/>
          <w:bCs/>
          <w:color w:val="auto"/>
          <w:szCs w:val="22"/>
        </w:rPr>
        <w:t>Technologist centralization</w:t>
      </w:r>
      <w:r w:rsidRPr="09564DA3">
        <w:rPr>
          <w:color w:val="auto"/>
          <w:szCs w:val="22"/>
        </w:rPr>
        <w:t xml:space="preserve"> </w:t>
      </w:r>
      <w:proofErr w:type="gramStart"/>
      <w:r w:rsidRPr="09564DA3">
        <w:rPr>
          <w:color w:val="auto"/>
          <w:szCs w:val="22"/>
        </w:rPr>
        <w:t>starting</w:t>
      </w:r>
      <w:proofErr w:type="gramEnd"/>
      <w:r w:rsidRPr="09564DA3">
        <w:rPr>
          <w:color w:val="auto"/>
          <w:szCs w:val="22"/>
        </w:rPr>
        <w:t xml:space="preserve"> with </w:t>
      </w:r>
      <w:proofErr w:type="gramStart"/>
      <w:r w:rsidRPr="09564DA3">
        <w:rPr>
          <w:color w:val="auto"/>
          <w:szCs w:val="22"/>
        </w:rPr>
        <w:t>first</w:t>
      </w:r>
      <w:proofErr w:type="gramEnd"/>
      <w:r w:rsidRPr="09564DA3">
        <w:rPr>
          <w:color w:val="auto"/>
          <w:szCs w:val="22"/>
        </w:rPr>
        <w:t xml:space="preserve"> group July 1.</w:t>
      </w:r>
    </w:p>
    <w:p w14:paraId="48C83A48" w14:textId="7734C867" w:rsidR="21DA23BB" w:rsidRDefault="21DA23BB" w:rsidP="09564DA3">
      <w:pPr>
        <w:pStyle w:val="ListParagraph"/>
        <w:numPr>
          <w:ilvl w:val="0"/>
          <w:numId w:val="4"/>
        </w:numPr>
        <w:spacing w:before="0" w:after="0" w:line="300" w:lineRule="auto"/>
        <w:rPr>
          <w:color w:val="auto"/>
          <w:szCs w:val="22"/>
        </w:rPr>
      </w:pPr>
      <w:r w:rsidRPr="09564DA3">
        <w:rPr>
          <w:b/>
          <w:bCs/>
          <w:color w:val="auto"/>
          <w:szCs w:val="22"/>
        </w:rPr>
        <w:t>Managed Print Services &amp; GoldFax</w:t>
      </w:r>
      <w:r w:rsidRPr="09564DA3">
        <w:rPr>
          <w:color w:val="auto"/>
          <w:szCs w:val="22"/>
        </w:rPr>
        <w:t xml:space="preserve"> rollout.</w:t>
      </w:r>
    </w:p>
    <w:p w14:paraId="2A3F64B2" w14:textId="7E570C61" w:rsidR="21DA23BB" w:rsidRDefault="21DA23BB" w:rsidP="09564DA3">
      <w:pPr>
        <w:pStyle w:val="ListParagraph"/>
        <w:numPr>
          <w:ilvl w:val="0"/>
          <w:numId w:val="4"/>
        </w:numPr>
        <w:spacing w:before="0" w:after="0" w:line="300" w:lineRule="auto"/>
        <w:rPr>
          <w:color w:val="auto"/>
          <w:szCs w:val="22"/>
        </w:rPr>
      </w:pPr>
      <w:r w:rsidRPr="09564DA3">
        <w:rPr>
          <w:b/>
          <w:bCs/>
          <w:color w:val="auto"/>
          <w:szCs w:val="22"/>
        </w:rPr>
        <w:t>IAM platform SailPoint</w:t>
      </w:r>
      <w:r w:rsidRPr="09564DA3">
        <w:rPr>
          <w:color w:val="auto"/>
          <w:szCs w:val="22"/>
        </w:rPr>
        <w:t xml:space="preserve"> selected.</w:t>
      </w:r>
    </w:p>
    <w:p w14:paraId="25BD5055" w14:textId="62266685" w:rsidR="21DA23BB" w:rsidRDefault="21DA23BB" w:rsidP="09564DA3">
      <w:pPr>
        <w:pStyle w:val="ListParagraph"/>
        <w:numPr>
          <w:ilvl w:val="0"/>
          <w:numId w:val="4"/>
        </w:numPr>
        <w:spacing w:before="0" w:after="0" w:line="300" w:lineRule="auto"/>
        <w:rPr>
          <w:color w:val="auto"/>
          <w:szCs w:val="22"/>
        </w:rPr>
      </w:pPr>
      <w:r w:rsidRPr="09564DA3">
        <w:rPr>
          <w:b/>
          <w:bCs/>
          <w:color w:val="auto"/>
          <w:szCs w:val="22"/>
        </w:rPr>
        <w:t>WTE</w:t>
      </w:r>
      <w:r w:rsidRPr="09564DA3">
        <w:rPr>
          <w:color w:val="auto"/>
          <w:szCs w:val="22"/>
        </w:rPr>
        <w:t xml:space="preserve"> updates pending for hourly employees.</w:t>
      </w:r>
    </w:p>
    <w:p w14:paraId="1A579D67" w14:textId="7C72E4BE" w:rsidR="21DA23BB" w:rsidRDefault="21DA23BB" w:rsidP="09564DA3">
      <w:pPr>
        <w:pStyle w:val="ListParagraph"/>
        <w:numPr>
          <w:ilvl w:val="0"/>
          <w:numId w:val="4"/>
        </w:numPr>
        <w:spacing w:before="0" w:after="0" w:line="300" w:lineRule="auto"/>
        <w:rPr>
          <w:color w:val="auto"/>
          <w:szCs w:val="22"/>
        </w:rPr>
      </w:pPr>
      <w:r w:rsidRPr="09564DA3">
        <w:rPr>
          <w:b/>
          <w:bCs/>
          <w:color w:val="auto"/>
          <w:szCs w:val="22"/>
        </w:rPr>
        <w:t>Wi-Fi expansion</w:t>
      </w:r>
      <w:r w:rsidRPr="09564DA3">
        <w:rPr>
          <w:color w:val="auto"/>
          <w:szCs w:val="22"/>
        </w:rPr>
        <w:t xml:space="preserve"> beginning mid‑spring for academic buildings.</w:t>
      </w:r>
    </w:p>
    <w:p w14:paraId="411F973A" w14:textId="615DBF4A" w:rsidR="21DA23BB" w:rsidRDefault="21DA23BB" w:rsidP="09564DA3">
      <w:pPr>
        <w:pStyle w:val="ListParagraph"/>
        <w:numPr>
          <w:ilvl w:val="0"/>
          <w:numId w:val="4"/>
        </w:numPr>
        <w:spacing w:before="0" w:after="0" w:line="300" w:lineRule="auto"/>
        <w:rPr>
          <w:color w:val="auto"/>
          <w:szCs w:val="22"/>
        </w:rPr>
      </w:pPr>
      <w:r w:rsidRPr="09564DA3">
        <w:rPr>
          <w:b/>
          <w:bCs/>
          <w:color w:val="auto"/>
          <w:szCs w:val="22"/>
        </w:rPr>
        <w:t>Project Dashboard</w:t>
      </w:r>
      <w:r w:rsidRPr="09564DA3">
        <w:rPr>
          <w:color w:val="auto"/>
          <w:szCs w:val="22"/>
        </w:rPr>
        <w:t xml:space="preserve"> and </w:t>
      </w:r>
      <w:r w:rsidRPr="09564DA3">
        <w:rPr>
          <w:b/>
          <w:bCs/>
          <w:color w:val="auto"/>
          <w:szCs w:val="22"/>
        </w:rPr>
        <w:t>training opportunities</w:t>
      </w:r>
      <w:r w:rsidRPr="09564DA3">
        <w:rPr>
          <w:color w:val="auto"/>
          <w:szCs w:val="22"/>
        </w:rPr>
        <w:t xml:space="preserve"> </w:t>
      </w:r>
      <w:proofErr w:type="gramStart"/>
      <w:r w:rsidRPr="09564DA3">
        <w:rPr>
          <w:color w:val="auto"/>
          <w:szCs w:val="22"/>
        </w:rPr>
        <w:t>highlighted</w:t>
      </w:r>
      <w:proofErr w:type="gramEnd"/>
      <w:r w:rsidRPr="09564DA3">
        <w:rPr>
          <w:color w:val="auto"/>
          <w:szCs w:val="22"/>
        </w:rPr>
        <w:t>.</w:t>
      </w:r>
    </w:p>
    <w:p w14:paraId="384ABF47" w14:textId="16EE7776" w:rsidR="21DA23BB" w:rsidRDefault="21DA23BB" w:rsidP="09564DA3">
      <w:pPr>
        <w:spacing w:before="0" w:after="0" w:line="300" w:lineRule="auto"/>
        <w:rPr>
          <w:color w:val="auto"/>
          <w:szCs w:val="22"/>
        </w:rPr>
      </w:pPr>
      <w:r w:rsidRPr="09564DA3">
        <w:rPr>
          <w:color w:val="auto"/>
          <w:szCs w:val="22"/>
        </w:rPr>
        <w:t xml:space="preserve"> Q&amp;A addressed distinctions between SharePoint and OneDrive and Afcat migration.</w:t>
      </w:r>
    </w:p>
    <w:p w14:paraId="1BF4DE6F" w14:textId="1A67C86A" w:rsidR="0364DEF2" w:rsidRDefault="0364DEF2" w:rsidP="09564DA3">
      <w:pPr>
        <w:pStyle w:val="Heading1"/>
      </w:pPr>
      <w:r w:rsidRPr="09564DA3">
        <w:t>Staff Senate Committees</w:t>
      </w:r>
    </w:p>
    <w:p w14:paraId="0F750CF2" w14:textId="297DC0FB" w:rsidR="0364DEF2" w:rsidRDefault="0364DEF2" w:rsidP="09564DA3">
      <w:pPr>
        <w:pStyle w:val="ListParagraph"/>
        <w:numPr>
          <w:ilvl w:val="0"/>
          <w:numId w:val="5"/>
        </w:numPr>
        <w:spacing w:before="0" w:after="0" w:line="300" w:lineRule="auto"/>
        <w:rPr>
          <w:color w:val="auto"/>
          <w:szCs w:val="22"/>
        </w:rPr>
      </w:pPr>
      <w:r w:rsidRPr="09564DA3">
        <w:rPr>
          <w:b/>
          <w:bCs/>
          <w:color w:val="auto"/>
          <w:szCs w:val="22"/>
        </w:rPr>
        <w:t>Staff Stars</w:t>
      </w:r>
      <w:r w:rsidRPr="09564DA3">
        <w:rPr>
          <w:color w:val="auto"/>
          <w:szCs w:val="22"/>
        </w:rPr>
        <w:t xml:space="preserve"> recognized across multiple units.</w:t>
      </w:r>
    </w:p>
    <w:p w14:paraId="563AE0B7" w14:textId="72C95BEA" w:rsidR="0364DEF2" w:rsidRDefault="0364DEF2" w:rsidP="09564DA3">
      <w:pPr>
        <w:pStyle w:val="ListParagraph"/>
        <w:numPr>
          <w:ilvl w:val="0"/>
          <w:numId w:val="5"/>
        </w:numPr>
        <w:spacing w:before="0" w:after="0" w:line="300" w:lineRule="auto"/>
        <w:rPr>
          <w:color w:val="auto"/>
          <w:szCs w:val="22"/>
        </w:rPr>
      </w:pPr>
      <w:r w:rsidRPr="09564DA3">
        <w:rPr>
          <w:b/>
          <w:bCs/>
          <w:color w:val="auto"/>
          <w:szCs w:val="22"/>
        </w:rPr>
        <w:t>Excellence Awards</w:t>
      </w:r>
      <w:r w:rsidRPr="09564DA3">
        <w:rPr>
          <w:color w:val="auto"/>
          <w:szCs w:val="22"/>
        </w:rPr>
        <w:t xml:space="preserve"> </w:t>
      </w:r>
      <w:proofErr w:type="gramStart"/>
      <w:r w:rsidRPr="09564DA3">
        <w:rPr>
          <w:color w:val="auto"/>
          <w:szCs w:val="22"/>
        </w:rPr>
        <w:t>currently</w:t>
      </w:r>
      <w:proofErr w:type="gramEnd"/>
      <w:r w:rsidRPr="09564DA3">
        <w:rPr>
          <w:color w:val="auto"/>
          <w:szCs w:val="22"/>
        </w:rPr>
        <w:t xml:space="preserve"> under review.</w:t>
      </w:r>
    </w:p>
    <w:p w14:paraId="4A889CA2" w14:textId="722D0E33" w:rsidR="0364DEF2" w:rsidRDefault="0364DEF2" w:rsidP="09564DA3">
      <w:pPr>
        <w:pStyle w:val="ListParagraph"/>
        <w:numPr>
          <w:ilvl w:val="0"/>
          <w:numId w:val="5"/>
        </w:numPr>
        <w:spacing w:before="0" w:after="0" w:line="300" w:lineRule="auto"/>
        <w:rPr>
          <w:color w:val="auto"/>
          <w:szCs w:val="22"/>
        </w:rPr>
      </w:pPr>
      <w:r w:rsidRPr="09564DA3">
        <w:rPr>
          <w:b/>
          <w:bCs/>
          <w:color w:val="auto"/>
          <w:szCs w:val="22"/>
        </w:rPr>
        <w:t>Staff Senate Scholarship</w:t>
      </w:r>
      <w:r w:rsidRPr="09564DA3">
        <w:rPr>
          <w:color w:val="auto"/>
          <w:szCs w:val="22"/>
        </w:rPr>
        <w:t xml:space="preserve"> open to staff, dependents, and partners (FAFSA required).</w:t>
      </w:r>
    </w:p>
    <w:p w14:paraId="2E28986A" w14:textId="5A5598B7" w:rsidR="0364DEF2" w:rsidRDefault="0364DEF2" w:rsidP="09564DA3">
      <w:pPr>
        <w:pStyle w:val="ListParagraph"/>
        <w:numPr>
          <w:ilvl w:val="0"/>
          <w:numId w:val="5"/>
        </w:numPr>
        <w:spacing w:before="0" w:after="0" w:line="300" w:lineRule="auto"/>
        <w:rPr>
          <w:color w:val="auto"/>
          <w:szCs w:val="22"/>
        </w:rPr>
      </w:pPr>
      <w:r w:rsidRPr="09564DA3">
        <w:rPr>
          <w:b/>
          <w:bCs/>
          <w:color w:val="auto"/>
          <w:szCs w:val="22"/>
        </w:rPr>
        <w:t>Staff Senate Elections</w:t>
      </w:r>
      <w:r w:rsidRPr="09564DA3">
        <w:rPr>
          <w:color w:val="auto"/>
          <w:szCs w:val="22"/>
        </w:rPr>
        <w:t xml:space="preserve"> ongoing; ballots forthcoming.</w:t>
      </w:r>
    </w:p>
    <w:p w14:paraId="738E9201" w14:textId="304A91E2" w:rsidR="0364DEF2" w:rsidRDefault="0364DEF2" w:rsidP="09564DA3">
      <w:pPr>
        <w:pStyle w:val="ListParagraph"/>
        <w:numPr>
          <w:ilvl w:val="0"/>
          <w:numId w:val="5"/>
        </w:numPr>
        <w:spacing w:before="0" w:after="0" w:line="300" w:lineRule="auto"/>
        <w:rPr>
          <w:color w:val="auto"/>
          <w:szCs w:val="22"/>
        </w:rPr>
      </w:pPr>
      <w:r w:rsidRPr="09564DA3">
        <w:rPr>
          <w:b/>
          <w:bCs/>
          <w:color w:val="auto"/>
          <w:szCs w:val="22"/>
        </w:rPr>
        <w:t>UNC System Staff Assembly</w:t>
      </w:r>
      <w:r w:rsidRPr="09564DA3">
        <w:rPr>
          <w:color w:val="auto"/>
          <w:szCs w:val="22"/>
        </w:rPr>
        <w:t xml:space="preserve"> updates: </w:t>
      </w:r>
    </w:p>
    <w:p w14:paraId="3CC491A4" w14:textId="5CB1E010" w:rsidR="0364DEF2" w:rsidRDefault="0364DEF2" w:rsidP="09564DA3">
      <w:pPr>
        <w:pStyle w:val="ListParagraph"/>
        <w:numPr>
          <w:ilvl w:val="1"/>
          <w:numId w:val="5"/>
        </w:numPr>
        <w:spacing w:before="0" w:after="0" w:line="300" w:lineRule="auto"/>
        <w:rPr>
          <w:color w:val="auto"/>
          <w:szCs w:val="22"/>
        </w:rPr>
      </w:pPr>
      <w:r w:rsidRPr="09564DA3">
        <w:rPr>
          <w:color w:val="auto"/>
          <w:szCs w:val="22"/>
        </w:rPr>
        <w:t>Novant Health added to benefits.</w:t>
      </w:r>
    </w:p>
    <w:p w14:paraId="047C39E0" w14:textId="1A1C4B98" w:rsidR="0364DEF2" w:rsidRDefault="0364DEF2" w:rsidP="09564DA3">
      <w:pPr>
        <w:pStyle w:val="ListParagraph"/>
        <w:numPr>
          <w:ilvl w:val="1"/>
          <w:numId w:val="5"/>
        </w:numPr>
        <w:spacing w:before="0" w:after="0" w:line="300" w:lineRule="auto"/>
        <w:rPr>
          <w:color w:val="auto"/>
          <w:szCs w:val="22"/>
        </w:rPr>
      </w:pPr>
      <w:r w:rsidRPr="09564DA3">
        <w:rPr>
          <w:color w:val="auto"/>
          <w:szCs w:val="22"/>
        </w:rPr>
        <w:t>Performance management system approved.</w:t>
      </w:r>
    </w:p>
    <w:p w14:paraId="3E89979D" w14:textId="0D83E41D" w:rsidR="0364DEF2" w:rsidRDefault="0364DEF2" w:rsidP="09564DA3">
      <w:pPr>
        <w:pStyle w:val="ListParagraph"/>
        <w:numPr>
          <w:ilvl w:val="1"/>
          <w:numId w:val="5"/>
        </w:numPr>
        <w:spacing w:before="0" w:after="0" w:line="300" w:lineRule="auto"/>
        <w:rPr>
          <w:color w:val="auto"/>
          <w:szCs w:val="22"/>
        </w:rPr>
      </w:pPr>
      <w:r w:rsidRPr="09564DA3">
        <w:rPr>
          <w:color w:val="auto"/>
          <w:szCs w:val="22"/>
        </w:rPr>
        <w:t>System discussing potential review of Condition 2.</w:t>
      </w:r>
    </w:p>
    <w:p w14:paraId="3E28BDA2" w14:textId="12953133" w:rsidR="0364DEF2" w:rsidRDefault="0364DEF2" w:rsidP="09564DA3">
      <w:pPr>
        <w:pStyle w:val="ListParagraph"/>
        <w:numPr>
          <w:ilvl w:val="1"/>
          <w:numId w:val="5"/>
        </w:numPr>
        <w:spacing w:before="0" w:after="0" w:line="300" w:lineRule="auto"/>
        <w:rPr>
          <w:color w:val="auto"/>
          <w:szCs w:val="22"/>
        </w:rPr>
      </w:pPr>
      <w:r w:rsidRPr="09564DA3">
        <w:rPr>
          <w:color w:val="auto"/>
          <w:szCs w:val="22"/>
        </w:rPr>
        <w:t xml:space="preserve">Tuition </w:t>
      </w:r>
      <w:proofErr w:type="gramStart"/>
      <w:r w:rsidRPr="09564DA3">
        <w:rPr>
          <w:color w:val="auto"/>
          <w:szCs w:val="22"/>
        </w:rPr>
        <w:t>waiver</w:t>
      </w:r>
      <w:proofErr w:type="gramEnd"/>
      <w:r w:rsidRPr="09564DA3">
        <w:rPr>
          <w:color w:val="auto"/>
          <w:szCs w:val="22"/>
        </w:rPr>
        <w:t xml:space="preserve"> for relatives remains under discussion.</w:t>
      </w:r>
    </w:p>
    <w:p w14:paraId="6081FD75" w14:textId="62EBFEA3" w:rsidR="00FE576D" w:rsidRPr="00CE2A4F" w:rsidRDefault="005E41BC" w:rsidP="00A84617">
      <w:pPr>
        <w:pStyle w:val="Heading1"/>
        <w:rPr>
          <w:rFonts w:asciiTheme="minorHAnsi" w:hAnsiTheme="minorHAnsi"/>
          <w:color w:val="auto"/>
        </w:rPr>
      </w:pPr>
      <w:r w:rsidRPr="09564DA3">
        <w:rPr>
          <w:rFonts w:asciiTheme="minorHAnsi" w:hAnsiTheme="minorHAnsi"/>
          <w:color w:val="auto"/>
        </w:rPr>
        <w:lastRenderedPageBreak/>
        <w:t>Upcoming Reminders</w:t>
      </w:r>
      <w:r w:rsidR="00772E3C" w:rsidRPr="09564DA3">
        <w:rPr>
          <w:rFonts w:asciiTheme="minorHAnsi" w:hAnsiTheme="minorHAnsi"/>
          <w:color w:val="auto"/>
        </w:rPr>
        <w:t xml:space="preserve"> </w:t>
      </w:r>
    </w:p>
    <w:p w14:paraId="62F0CA6A" w14:textId="007038A3" w:rsidR="5819FBB1" w:rsidRDefault="5819FBB1" w:rsidP="09564DA3">
      <w:pPr>
        <w:pStyle w:val="ListBullet"/>
        <w:rPr>
          <w:rFonts w:ascii="Century Gothic" w:eastAsia="Meiryo" w:hAnsi="Century Gothic" w:cs="Arial"/>
          <w:color w:val="auto"/>
          <w:szCs w:val="22"/>
        </w:rPr>
      </w:pPr>
      <w:proofErr w:type="gramStart"/>
      <w:r w:rsidRPr="09564DA3">
        <w:rPr>
          <w:rFonts w:ascii="Century Gothic" w:eastAsia="Meiryo" w:hAnsi="Century Gothic" w:cs="Arial"/>
          <w:color w:val="auto"/>
          <w:szCs w:val="22"/>
        </w:rPr>
        <w:t>April</w:t>
      </w:r>
      <w:proofErr w:type="gramEnd"/>
      <w:r w:rsidRPr="09564DA3">
        <w:rPr>
          <w:rFonts w:ascii="Century Gothic" w:eastAsia="Meiryo" w:hAnsi="Century Gothic" w:cs="Arial"/>
          <w:color w:val="auto"/>
          <w:szCs w:val="22"/>
        </w:rPr>
        <w:t xml:space="preserve"> meeting will include legislative update + appreciation event details.</w:t>
      </w:r>
    </w:p>
    <w:p w14:paraId="3A4E1140" w14:textId="37D13190" w:rsidR="5819FBB1" w:rsidRDefault="5819FBB1" w:rsidP="09564DA3">
      <w:pPr>
        <w:pStyle w:val="ListBullet"/>
        <w:rPr>
          <w:rFonts w:ascii="Century Gothic" w:eastAsia="Meiryo" w:hAnsi="Century Gothic" w:cs="Arial"/>
          <w:color w:val="auto"/>
          <w:szCs w:val="22"/>
        </w:rPr>
      </w:pPr>
      <w:r w:rsidRPr="09564DA3">
        <w:rPr>
          <w:rFonts w:ascii="Century Gothic" w:eastAsia="Meiryo" w:hAnsi="Century Gothic" w:cs="Arial"/>
          <w:color w:val="auto"/>
          <w:szCs w:val="22"/>
        </w:rPr>
        <w:t>No May meeting.</w:t>
      </w:r>
    </w:p>
    <w:p w14:paraId="2608B7B3" w14:textId="5387E44F" w:rsidR="5819FBB1" w:rsidRDefault="5819FBB1" w:rsidP="09564DA3">
      <w:pPr>
        <w:pStyle w:val="ListBullet"/>
        <w:rPr>
          <w:rFonts w:ascii="Century Gothic" w:eastAsia="Meiryo" w:hAnsi="Century Gothic" w:cs="Arial"/>
          <w:color w:val="auto"/>
          <w:szCs w:val="22"/>
        </w:rPr>
      </w:pPr>
      <w:r w:rsidRPr="09564DA3">
        <w:rPr>
          <w:rFonts w:ascii="Century Gothic" w:eastAsia="Meiryo" w:hAnsi="Century Gothic" w:cs="Arial"/>
          <w:color w:val="auto"/>
          <w:szCs w:val="22"/>
        </w:rPr>
        <w:t>End‑of‑year celebration scheduled for June.</w:t>
      </w:r>
    </w:p>
    <w:p w14:paraId="6C5D5C4C" w14:textId="3EEFA3CD" w:rsidR="738DA1E1" w:rsidRPr="00CE2A4F" w:rsidRDefault="738DA1E1" w:rsidP="00613065">
      <w:pPr>
        <w:pStyle w:val="ListBullet"/>
        <w:numPr>
          <w:ilvl w:val="0"/>
          <w:numId w:val="0"/>
        </w:numPr>
        <w:ind w:left="1080"/>
        <w:rPr>
          <w:color w:val="auto"/>
        </w:rPr>
      </w:pPr>
    </w:p>
    <w:p w14:paraId="75BB1152" w14:textId="4CC2B24B" w:rsidR="005E41BC" w:rsidRPr="00CE2A4F" w:rsidRDefault="1714A293" w:rsidP="005E41BC">
      <w:pPr>
        <w:pStyle w:val="Heading1"/>
        <w:rPr>
          <w:rFonts w:asciiTheme="minorHAnsi" w:hAnsiTheme="minorHAnsi"/>
          <w:color w:val="auto"/>
        </w:rPr>
      </w:pPr>
      <w:r w:rsidRPr="00CE2A4F">
        <w:rPr>
          <w:rFonts w:asciiTheme="minorHAnsi" w:hAnsiTheme="minorHAnsi"/>
          <w:color w:val="auto"/>
        </w:rPr>
        <w:t>Adjournment</w:t>
      </w:r>
    </w:p>
    <w:p w14:paraId="6A8E7DEA" w14:textId="77777777" w:rsidR="005E41BC" w:rsidRPr="00CE2A4F" w:rsidRDefault="005E41BC" w:rsidP="005E41BC">
      <w:pPr>
        <w:rPr>
          <w:color w:val="auto"/>
        </w:rPr>
      </w:pPr>
      <w:r w:rsidRPr="00CE2A4F">
        <w:rPr>
          <w:color w:val="auto"/>
        </w:rPr>
        <w:t>The meeting was adjourned by Carla Wilson, Staff Senate Chair.</w:t>
      </w:r>
    </w:p>
    <w:p w14:paraId="75E562B8" w14:textId="27F6A8FB" w:rsidR="00FC73BE" w:rsidRPr="003814E2" w:rsidRDefault="005E41BC" w:rsidP="003814E2">
      <w:pPr>
        <w:rPr>
          <w:color w:val="auto"/>
        </w:rPr>
      </w:pPr>
      <w:r w:rsidRPr="003814E2">
        <w:rPr>
          <w:color w:val="auto"/>
        </w:rPr>
        <w:t xml:space="preserve"> </w:t>
      </w:r>
    </w:p>
    <w:p w14:paraId="34BEDBB2" w14:textId="77777777" w:rsidR="005E41BC" w:rsidRPr="003814E2" w:rsidRDefault="00772E3C" w:rsidP="00876655">
      <w:pPr>
        <w:rPr>
          <w:color w:val="auto"/>
        </w:rPr>
      </w:pPr>
      <w:r w:rsidRPr="003814E2">
        <w:rPr>
          <w:color w:val="auto"/>
        </w:rPr>
        <w:t xml:space="preserve"> </w:t>
      </w:r>
    </w:p>
    <w:p w14:paraId="1F656D71" w14:textId="384B61DA" w:rsidR="003814E2" w:rsidRPr="003814E2" w:rsidRDefault="003814E2" w:rsidP="003814E2">
      <w:pPr>
        <w:spacing w:before="100" w:after="100"/>
        <w:rPr>
          <w:rFonts w:eastAsiaTheme="majorEastAsia" w:cstheme="majorBidi"/>
          <w:color w:val="auto"/>
          <w:sz w:val="24"/>
        </w:rPr>
      </w:pPr>
    </w:p>
    <w:p w14:paraId="6E03DCD2" w14:textId="253B4CE4" w:rsidR="00E4193B" w:rsidRPr="00E4193B" w:rsidRDefault="003814E2">
      <w:pPr>
        <w:rPr>
          <w:b/>
          <w:caps/>
          <w:color w:val="auto"/>
        </w:rPr>
        <w:sectPr w:rsidR="00E4193B" w:rsidRPr="00E4193B" w:rsidSect="00761205">
          <w:pgSz w:w="12240" w:h="15840"/>
          <w:pgMar w:top="1440" w:right="720" w:bottom="1440" w:left="720" w:header="0" w:footer="720" w:gutter="0"/>
          <w:cols w:space="720"/>
          <w:docGrid w:linePitch="360"/>
        </w:sectPr>
      </w:pPr>
      <w:bookmarkStart w:id="0" w:name="_Senator_Attendence"/>
      <w:bookmarkEnd w:id="0"/>
      <w:r w:rsidRPr="003814E2">
        <w:rPr>
          <w:b/>
          <w:caps/>
          <w:color w:val="auto"/>
        </w:rPr>
        <w:br w:type="page"/>
      </w:r>
    </w:p>
    <w:p w14:paraId="67528F7B" w14:textId="0A6EDE6A" w:rsidR="00E4193B" w:rsidRDefault="00E4193B" w:rsidP="00E4193B">
      <w:pPr>
        <w:pStyle w:val="Heading1"/>
      </w:pPr>
      <w:bookmarkStart w:id="1" w:name="_Senator_Attendance"/>
      <w:bookmarkEnd w:id="1"/>
      <w:r>
        <w:lastRenderedPageBreak/>
        <w:t>Senator Attendance</w:t>
      </w:r>
    </w:p>
    <w:p w14:paraId="7C895357" w14:textId="3B4F2BDD" w:rsidR="00E4193B" w:rsidRPr="00E4193B" w:rsidRDefault="00E4193B" w:rsidP="00E4193B">
      <w:pPr>
        <w:rPr>
          <w:i/>
          <w:iCs/>
        </w:rPr>
      </w:pPr>
      <w:r w:rsidRPr="00E4193B">
        <w:rPr>
          <w:i/>
          <w:iCs/>
        </w:rPr>
        <w:t>P = in-person; V = virtual; A = absent</w:t>
      </w:r>
    </w:p>
    <w:p w14:paraId="59CA35B3" w14:textId="77777777" w:rsidR="00E4193B" w:rsidRDefault="00E4193B" w:rsidP="00E4193B"/>
    <w:tbl>
      <w:tblPr>
        <w:tblStyle w:val="ListTable4-Accent4"/>
        <w:tblW w:w="0" w:type="auto"/>
        <w:tblLook w:val="04A0" w:firstRow="1" w:lastRow="0" w:firstColumn="1" w:lastColumn="0" w:noHBand="0" w:noVBand="1"/>
      </w:tblPr>
      <w:tblGrid>
        <w:gridCol w:w="2406"/>
        <w:gridCol w:w="1513"/>
        <w:gridCol w:w="391"/>
      </w:tblGrid>
      <w:tr w:rsidR="0059188E" w:rsidRPr="006C5754" w14:paraId="21133AF1" w14:textId="77777777" w:rsidTr="09564D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3F75CBD3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NAME </w:t>
            </w:r>
          </w:p>
        </w:tc>
        <w:tc>
          <w:tcPr>
            <w:tcW w:w="1518" w:type="dxa"/>
            <w:hideMark/>
          </w:tcPr>
          <w:p w14:paraId="25192F2D" w14:textId="77777777" w:rsidR="006C5754" w:rsidRPr="006C5754" w:rsidRDefault="006C5754" w:rsidP="006C5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DIVISION </w:t>
            </w:r>
          </w:p>
        </w:tc>
        <w:tc>
          <w:tcPr>
            <w:tcW w:w="391" w:type="dxa"/>
            <w:hideMark/>
          </w:tcPr>
          <w:p w14:paraId="52339CCD" w14:textId="4C710493" w:rsidR="006C5754" w:rsidRPr="006C5754" w:rsidRDefault="006C5754" w:rsidP="006C5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</w:p>
        </w:tc>
      </w:tr>
      <w:tr w:rsidR="00761205" w:rsidRPr="006C5754" w14:paraId="26D68268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79C8FA8D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Adrian Williams </w:t>
            </w:r>
          </w:p>
        </w:tc>
        <w:tc>
          <w:tcPr>
            <w:tcW w:w="1518" w:type="dxa"/>
            <w:hideMark/>
          </w:tcPr>
          <w:p w14:paraId="2E40EC9C" w14:textId="33589E37" w:rsidR="006C5754" w:rsidRPr="006C5754" w:rsidRDefault="006C5754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 w:rsidR="00776CCD">
              <w:rPr>
                <w:rFonts w:ascii="Aptos" w:hAnsi="Aptos"/>
                <w:color w:val="auto"/>
                <w:szCs w:val="22"/>
              </w:rPr>
              <w:t>.</w:t>
            </w:r>
            <w:r w:rsidR="005203FB">
              <w:rPr>
                <w:rFonts w:ascii="Aptos" w:hAnsi="Aptos"/>
                <w:color w:val="auto"/>
                <w:szCs w:val="22"/>
              </w:rPr>
              <w:t xml:space="preserve">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0BC1DA0B" w14:textId="601B737E" w:rsidR="006C5754" w:rsidRPr="006C5754" w:rsidRDefault="723C82AA" w:rsidP="0956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2445F736" w:rsidRPr="09564DA3">
              <w:rPr>
                <w:rFonts w:ascii="Aptos" w:hAnsi="Aptos"/>
                <w:color w:val="auto"/>
              </w:rPr>
              <w:t>A</w:t>
            </w:r>
          </w:p>
        </w:tc>
      </w:tr>
      <w:tr w:rsidR="00761205" w:rsidRPr="006C5754" w14:paraId="09340FD7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0E55A248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Albert Sandoval </w:t>
            </w:r>
          </w:p>
        </w:tc>
        <w:tc>
          <w:tcPr>
            <w:tcW w:w="1518" w:type="dxa"/>
            <w:hideMark/>
          </w:tcPr>
          <w:p w14:paraId="063F571D" w14:textId="79DEAED1" w:rsidR="006C5754" w:rsidRPr="006C5754" w:rsidRDefault="00776CCD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46FD946E" w14:textId="28DB666D" w:rsidR="006C5754" w:rsidRPr="006C5754" w:rsidRDefault="006C5754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4E33FF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761205" w:rsidRPr="006C5754" w14:paraId="00CEF610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2D505059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Alice Culclasure </w:t>
            </w:r>
          </w:p>
        </w:tc>
        <w:tc>
          <w:tcPr>
            <w:tcW w:w="1518" w:type="dxa"/>
            <w:hideMark/>
          </w:tcPr>
          <w:p w14:paraId="7D27245F" w14:textId="2E6CEE37" w:rsidR="006C5754" w:rsidRPr="006C5754" w:rsidRDefault="006C5754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Chancellor </w:t>
            </w:r>
          </w:p>
        </w:tc>
        <w:tc>
          <w:tcPr>
            <w:tcW w:w="391" w:type="dxa"/>
            <w:hideMark/>
          </w:tcPr>
          <w:p w14:paraId="61AB39A2" w14:textId="329A588B" w:rsidR="006C5754" w:rsidRPr="006C5754" w:rsidRDefault="723C82AA" w:rsidP="0956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155A8910" w:rsidRPr="09564DA3">
              <w:rPr>
                <w:rFonts w:ascii="Aptos" w:hAnsi="Aptos"/>
                <w:color w:val="auto"/>
              </w:rPr>
              <w:t>A</w:t>
            </w:r>
          </w:p>
        </w:tc>
      </w:tr>
      <w:tr w:rsidR="00761205" w:rsidRPr="006C5754" w14:paraId="58EFA6C1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1EC2811B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April Harris </w:t>
            </w:r>
          </w:p>
        </w:tc>
        <w:tc>
          <w:tcPr>
            <w:tcW w:w="1518" w:type="dxa"/>
            <w:hideMark/>
          </w:tcPr>
          <w:p w14:paraId="26DFB29E" w14:textId="77E05D82" w:rsidR="006C5754" w:rsidRPr="006C5754" w:rsidRDefault="00776CCD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6ED41327" w14:textId="31F3F004" w:rsidR="006C5754" w:rsidRPr="006C5754" w:rsidRDefault="723C82AA" w:rsidP="09564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7E896D95" w:rsidRPr="09564DA3">
              <w:rPr>
                <w:rFonts w:ascii="Aptos" w:hAnsi="Aptos"/>
                <w:color w:val="auto"/>
              </w:rPr>
              <w:t>P</w:t>
            </w:r>
          </w:p>
        </w:tc>
      </w:tr>
      <w:tr w:rsidR="00761205" w:rsidRPr="006C5754" w14:paraId="78FCDFD8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7CDD2BC7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Audrey Sage </w:t>
            </w:r>
          </w:p>
        </w:tc>
        <w:tc>
          <w:tcPr>
            <w:tcW w:w="1518" w:type="dxa"/>
            <w:hideMark/>
          </w:tcPr>
          <w:p w14:paraId="4BE56030" w14:textId="6B496C62" w:rsidR="006C5754" w:rsidRPr="006C5754" w:rsidRDefault="00776CCD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39A7E4AF" w14:textId="20F7069B" w:rsidR="006C5754" w:rsidRPr="006C5754" w:rsidRDefault="723C82AA" w:rsidP="0956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5F9DA12E" w:rsidRPr="09564DA3">
              <w:rPr>
                <w:rFonts w:ascii="Aptos" w:hAnsi="Aptos"/>
                <w:color w:val="auto"/>
              </w:rPr>
              <w:t>P</w:t>
            </w:r>
          </w:p>
        </w:tc>
      </w:tr>
      <w:tr w:rsidR="00761205" w:rsidRPr="006C5754" w14:paraId="0AFA53DD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18244C3F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Bridget Boyles </w:t>
            </w:r>
          </w:p>
        </w:tc>
        <w:tc>
          <w:tcPr>
            <w:tcW w:w="1518" w:type="dxa"/>
            <w:hideMark/>
          </w:tcPr>
          <w:p w14:paraId="438DBA38" w14:textId="77777777" w:rsidR="006C5754" w:rsidRPr="006C5754" w:rsidRDefault="006C5754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ITS </w:t>
            </w:r>
          </w:p>
        </w:tc>
        <w:tc>
          <w:tcPr>
            <w:tcW w:w="391" w:type="dxa"/>
            <w:hideMark/>
          </w:tcPr>
          <w:p w14:paraId="2F2DCC10" w14:textId="4D9EF1E0" w:rsidR="006C5754" w:rsidRPr="006C5754" w:rsidRDefault="006C5754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377862">
              <w:rPr>
                <w:rFonts w:ascii="Aptos" w:hAnsi="Aptos"/>
                <w:color w:val="auto"/>
                <w:szCs w:val="22"/>
              </w:rPr>
              <w:t>A</w:t>
            </w:r>
          </w:p>
        </w:tc>
      </w:tr>
      <w:tr w:rsidR="00761205" w:rsidRPr="006C5754" w14:paraId="10A1D4AA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406FF4CA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Britt Flanagan </w:t>
            </w:r>
          </w:p>
        </w:tc>
        <w:tc>
          <w:tcPr>
            <w:tcW w:w="1518" w:type="dxa"/>
            <w:hideMark/>
          </w:tcPr>
          <w:p w14:paraId="220EC95E" w14:textId="136868AD" w:rsidR="006C5754" w:rsidRPr="006C5754" w:rsidRDefault="00776CCD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2C4FE8C7" w14:textId="03F52696" w:rsidR="006C5754" w:rsidRPr="006C5754" w:rsidRDefault="006C5754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4E33FF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761205" w:rsidRPr="006C5754" w14:paraId="4324F57A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2B684458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Cathy Church </w:t>
            </w:r>
          </w:p>
        </w:tc>
        <w:tc>
          <w:tcPr>
            <w:tcW w:w="1518" w:type="dxa"/>
            <w:hideMark/>
          </w:tcPr>
          <w:p w14:paraId="5A129B7D" w14:textId="77777777" w:rsidR="006C5754" w:rsidRPr="006C5754" w:rsidRDefault="006C5754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ITS </w:t>
            </w:r>
          </w:p>
        </w:tc>
        <w:tc>
          <w:tcPr>
            <w:tcW w:w="391" w:type="dxa"/>
            <w:hideMark/>
          </w:tcPr>
          <w:p w14:paraId="16E3FB1B" w14:textId="0BD4736E" w:rsidR="006C5754" w:rsidRPr="006C5754" w:rsidRDefault="723C82AA" w:rsidP="09564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65CDDF9C" w:rsidRPr="09564DA3">
              <w:rPr>
                <w:rFonts w:ascii="Aptos" w:hAnsi="Aptos"/>
                <w:color w:val="auto"/>
              </w:rPr>
              <w:t>P</w:t>
            </w:r>
          </w:p>
        </w:tc>
      </w:tr>
      <w:tr w:rsidR="00761205" w:rsidRPr="006C5754" w14:paraId="0F4DDA98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7BEA2BC6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Charlie Birkner </w:t>
            </w:r>
          </w:p>
        </w:tc>
        <w:tc>
          <w:tcPr>
            <w:tcW w:w="1518" w:type="dxa"/>
            <w:hideMark/>
          </w:tcPr>
          <w:p w14:paraId="619E3EB1" w14:textId="1DB4490D" w:rsidR="006C5754" w:rsidRPr="006C5754" w:rsidRDefault="00776CCD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0ED7FE92" w14:textId="48785B8B" w:rsidR="006C5754" w:rsidRPr="006C5754" w:rsidRDefault="006C5754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573400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761205" w:rsidRPr="006C5754" w14:paraId="6AEFA7D5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38C7AB7F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Christopher Ferguson </w:t>
            </w:r>
          </w:p>
        </w:tc>
        <w:tc>
          <w:tcPr>
            <w:tcW w:w="1518" w:type="dxa"/>
            <w:hideMark/>
          </w:tcPr>
          <w:p w14:paraId="5F0AFC67" w14:textId="0176FE71" w:rsidR="006C5754" w:rsidRPr="006C5754" w:rsidRDefault="00776CCD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4381F062" w14:textId="6C574408" w:rsidR="006C5754" w:rsidRPr="006C5754" w:rsidRDefault="003E428D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>
              <w:rPr>
                <w:rFonts w:ascii="Aptos" w:hAnsi="Aptos"/>
                <w:color w:val="auto"/>
                <w:szCs w:val="22"/>
              </w:rPr>
              <w:t>V</w:t>
            </w:r>
            <w:r w:rsidR="006C5754" w:rsidRPr="006C5754">
              <w:rPr>
                <w:rFonts w:ascii="Aptos" w:hAnsi="Aptos"/>
                <w:color w:val="auto"/>
                <w:szCs w:val="22"/>
              </w:rPr>
              <w:t> </w:t>
            </w:r>
          </w:p>
        </w:tc>
      </w:tr>
      <w:tr w:rsidR="00761205" w:rsidRPr="006C5754" w14:paraId="38E7E121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0706741E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Christy Lennon </w:t>
            </w:r>
          </w:p>
        </w:tc>
        <w:tc>
          <w:tcPr>
            <w:tcW w:w="1518" w:type="dxa"/>
            <w:hideMark/>
          </w:tcPr>
          <w:p w14:paraId="1DA15F5E" w14:textId="6AC1EC07" w:rsidR="006C5754" w:rsidRPr="006C5754" w:rsidRDefault="00776CCD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Fin &amp; Admin</w:t>
            </w:r>
          </w:p>
        </w:tc>
        <w:tc>
          <w:tcPr>
            <w:tcW w:w="391" w:type="dxa"/>
            <w:hideMark/>
          </w:tcPr>
          <w:p w14:paraId="52D46307" w14:textId="49D30A3A" w:rsidR="006C5754" w:rsidRPr="006C5754" w:rsidRDefault="723C82AA" w:rsidP="0956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7C7A3EBE" w:rsidRPr="09564DA3">
              <w:rPr>
                <w:rFonts w:ascii="Aptos" w:hAnsi="Aptos"/>
                <w:color w:val="auto"/>
              </w:rPr>
              <w:t>A</w:t>
            </w:r>
          </w:p>
        </w:tc>
      </w:tr>
      <w:tr w:rsidR="00761205" w:rsidRPr="006C5754" w14:paraId="385C8A28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32B483CF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Cindy Carrington </w:t>
            </w:r>
          </w:p>
        </w:tc>
        <w:tc>
          <w:tcPr>
            <w:tcW w:w="1518" w:type="dxa"/>
            <w:hideMark/>
          </w:tcPr>
          <w:p w14:paraId="5231675A" w14:textId="30E3B9CB" w:rsidR="006C5754" w:rsidRPr="006C5754" w:rsidRDefault="005203FB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Fin &amp; Admin</w:t>
            </w:r>
          </w:p>
        </w:tc>
        <w:tc>
          <w:tcPr>
            <w:tcW w:w="391" w:type="dxa"/>
            <w:hideMark/>
          </w:tcPr>
          <w:p w14:paraId="4C56C8A7" w14:textId="616DB2FC" w:rsidR="006C5754" w:rsidRPr="006C5754" w:rsidRDefault="006C5754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573400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761205" w:rsidRPr="006C5754" w14:paraId="71DE90F2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512CF20D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Dee </w:t>
            </w:r>
            <w:proofErr w:type="spellStart"/>
            <w:r w:rsidRPr="006C5754">
              <w:rPr>
                <w:rFonts w:ascii="Aptos" w:hAnsi="Aptos"/>
                <w:color w:val="auto"/>
                <w:szCs w:val="22"/>
              </w:rPr>
              <w:t>Dee</w:t>
            </w:r>
            <w:proofErr w:type="spellEnd"/>
            <w:r w:rsidRPr="006C5754">
              <w:rPr>
                <w:rFonts w:ascii="Aptos" w:hAnsi="Aptos"/>
                <w:color w:val="auto"/>
                <w:szCs w:val="22"/>
              </w:rPr>
              <w:t> Carter </w:t>
            </w:r>
          </w:p>
        </w:tc>
        <w:tc>
          <w:tcPr>
            <w:tcW w:w="1518" w:type="dxa"/>
            <w:hideMark/>
          </w:tcPr>
          <w:p w14:paraId="444ECE8A" w14:textId="5D5D0F48" w:rsidR="006C5754" w:rsidRPr="006C5754" w:rsidRDefault="00776CCD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1E565A9A" w14:textId="7BBBA7D5" w:rsidR="006C5754" w:rsidRPr="006C5754" w:rsidRDefault="006C5754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F2497E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761205" w:rsidRPr="006C5754" w14:paraId="3E9824D0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026B8D4D" w14:textId="4874532B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Jac</w:t>
            </w:r>
            <w:r w:rsidR="00474DE0">
              <w:rPr>
                <w:rFonts w:ascii="Aptos" w:hAnsi="Aptos"/>
                <w:color w:val="auto"/>
                <w:szCs w:val="22"/>
              </w:rPr>
              <w:t>kie</w:t>
            </w:r>
            <w:r w:rsidRPr="006C5754">
              <w:rPr>
                <w:rFonts w:ascii="Aptos" w:hAnsi="Aptos"/>
                <w:color w:val="auto"/>
                <w:szCs w:val="22"/>
              </w:rPr>
              <w:t xml:space="preserve"> Jenkins </w:t>
            </w:r>
          </w:p>
        </w:tc>
        <w:tc>
          <w:tcPr>
            <w:tcW w:w="1518" w:type="dxa"/>
            <w:hideMark/>
          </w:tcPr>
          <w:p w14:paraId="73188056" w14:textId="3827937D" w:rsidR="006C5754" w:rsidRPr="006C5754" w:rsidRDefault="006C5754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Fin &amp; Admin</w:t>
            </w:r>
          </w:p>
        </w:tc>
        <w:tc>
          <w:tcPr>
            <w:tcW w:w="391" w:type="dxa"/>
            <w:hideMark/>
          </w:tcPr>
          <w:p w14:paraId="0E005A62" w14:textId="686F1B7F" w:rsidR="006C5754" w:rsidRPr="006C5754" w:rsidRDefault="006C5754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9D66AE">
              <w:rPr>
                <w:rFonts w:ascii="Aptos" w:hAnsi="Aptos"/>
                <w:color w:val="auto"/>
                <w:szCs w:val="22"/>
              </w:rPr>
              <w:t>A</w:t>
            </w:r>
          </w:p>
        </w:tc>
      </w:tr>
      <w:tr w:rsidR="00761205" w:rsidRPr="006C5754" w14:paraId="676C1B62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6DC916C7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James Goins </w:t>
            </w:r>
          </w:p>
        </w:tc>
        <w:tc>
          <w:tcPr>
            <w:tcW w:w="1518" w:type="dxa"/>
            <w:hideMark/>
          </w:tcPr>
          <w:p w14:paraId="567BBA9D" w14:textId="2C9432F8" w:rsidR="006C5754" w:rsidRPr="006C5754" w:rsidRDefault="00776CCD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63B30FA5" w14:textId="3D98FF7D" w:rsidR="006C5754" w:rsidRPr="006C5754" w:rsidRDefault="723C82AA" w:rsidP="0956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1FEDF641" w:rsidRPr="09564DA3">
              <w:rPr>
                <w:rFonts w:ascii="Aptos" w:hAnsi="Aptos"/>
                <w:color w:val="auto"/>
              </w:rPr>
              <w:t>P</w:t>
            </w:r>
          </w:p>
        </w:tc>
      </w:tr>
      <w:tr w:rsidR="00761205" w:rsidRPr="006C5754" w14:paraId="2207AA74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396374C4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Jane-Marie Joyce </w:t>
            </w:r>
          </w:p>
        </w:tc>
        <w:tc>
          <w:tcPr>
            <w:tcW w:w="1518" w:type="dxa"/>
            <w:hideMark/>
          </w:tcPr>
          <w:p w14:paraId="378347D7" w14:textId="1C4A4715" w:rsidR="006C5754" w:rsidRPr="006C5754" w:rsidRDefault="00776CCD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4267C544" w14:textId="58BEAF9D" w:rsidR="006C5754" w:rsidRPr="006C5754" w:rsidRDefault="723C82AA" w:rsidP="09564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4A589970" w:rsidRPr="09564DA3">
              <w:rPr>
                <w:rFonts w:ascii="Aptos" w:hAnsi="Aptos"/>
                <w:color w:val="auto"/>
              </w:rPr>
              <w:t>A</w:t>
            </w:r>
          </w:p>
        </w:tc>
      </w:tr>
      <w:tr w:rsidR="00761205" w:rsidRPr="006C5754" w14:paraId="5E06A29B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1B22FB6F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Jazmyn Alston </w:t>
            </w:r>
          </w:p>
        </w:tc>
        <w:tc>
          <w:tcPr>
            <w:tcW w:w="1518" w:type="dxa"/>
            <w:hideMark/>
          </w:tcPr>
          <w:p w14:paraId="28149C41" w14:textId="6AC63459" w:rsidR="006C5754" w:rsidRPr="006C5754" w:rsidRDefault="005203FB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Fin &amp; Admin</w:t>
            </w:r>
          </w:p>
        </w:tc>
        <w:tc>
          <w:tcPr>
            <w:tcW w:w="391" w:type="dxa"/>
            <w:hideMark/>
          </w:tcPr>
          <w:p w14:paraId="39BB35AB" w14:textId="0A5C3965" w:rsidR="006C5754" w:rsidRPr="006C5754" w:rsidRDefault="723C82AA" w:rsidP="0956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7DD32797" w:rsidRPr="09564DA3">
              <w:rPr>
                <w:rFonts w:ascii="Aptos" w:hAnsi="Aptos"/>
                <w:color w:val="auto"/>
              </w:rPr>
              <w:t>A</w:t>
            </w:r>
          </w:p>
        </w:tc>
      </w:tr>
      <w:tr w:rsidR="00761205" w:rsidRPr="006C5754" w14:paraId="189A80B0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3F990B12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Kammy Jefferson </w:t>
            </w:r>
          </w:p>
        </w:tc>
        <w:tc>
          <w:tcPr>
            <w:tcW w:w="1518" w:type="dxa"/>
            <w:hideMark/>
          </w:tcPr>
          <w:p w14:paraId="6D4A878E" w14:textId="52768BB8" w:rsidR="006C5754" w:rsidRPr="006C5754" w:rsidRDefault="005203FB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Fin &amp; Admin</w:t>
            </w:r>
          </w:p>
        </w:tc>
        <w:tc>
          <w:tcPr>
            <w:tcW w:w="391" w:type="dxa"/>
            <w:hideMark/>
          </w:tcPr>
          <w:p w14:paraId="5F3F4081" w14:textId="6E1D2DB4" w:rsidR="006C5754" w:rsidRPr="006C5754" w:rsidRDefault="006C5754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F2497E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761205" w:rsidRPr="006C5754" w14:paraId="203FE415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7A47A205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Kara Milton </w:t>
            </w:r>
          </w:p>
        </w:tc>
        <w:tc>
          <w:tcPr>
            <w:tcW w:w="1518" w:type="dxa"/>
            <w:hideMark/>
          </w:tcPr>
          <w:p w14:paraId="291FA1F6" w14:textId="7433EBDA" w:rsidR="006C5754" w:rsidRPr="006C5754" w:rsidRDefault="005203FB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Fin &amp; Admin</w:t>
            </w:r>
          </w:p>
        </w:tc>
        <w:tc>
          <w:tcPr>
            <w:tcW w:w="391" w:type="dxa"/>
            <w:hideMark/>
          </w:tcPr>
          <w:p w14:paraId="3D9535DB" w14:textId="7C9F48BE" w:rsidR="006C5754" w:rsidRPr="006C5754" w:rsidRDefault="723C82AA" w:rsidP="0956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6C743039" w:rsidRPr="09564DA3">
              <w:rPr>
                <w:rFonts w:ascii="Aptos" w:hAnsi="Aptos"/>
                <w:color w:val="auto"/>
              </w:rPr>
              <w:t>P</w:t>
            </w:r>
          </w:p>
        </w:tc>
      </w:tr>
      <w:tr w:rsidR="00761205" w:rsidRPr="006C5754" w14:paraId="1CA3F604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4E1DC515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Kate Humphries </w:t>
            </w:r>
          </w:p>
        </w:tc>
        <w:tc>
          <w:tcPr>
            <w:tcW w:w="1518" w:type="dxa"/>
            <w:hideMark/>
          </w:tcPr>
          <w:p w14:paraId="671E8D18" w14:textId="50DC44EF" w:rsidR="006C5754" w:rsidRPr="006C5754" w:rsidRDefault="00776CCD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1A17C317" w14:textId="64AA870F" w:rsidR="006C5754" w:rsidRPr="006C5754" w:rsidRDefault="006C5754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A2730B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761205" w:rsidRPr="006C5754" w14:paraId="1EE2DD17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5921B4D1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Kristy Howell </w:t>
            </w:r>
          </w:p>
        </w:tc>
        <w:tc>
          <w:tcPr>
            <w:tcW w:w="1518" w:type="dxa"/>
            <w:hideMark/>
          </w:tcPr>
          <w:p w14:paraId="7D22AD0F" w14:textId="2F3138B4" w:rsidR="006C5754" w:rsidRPr="006C5754" w:rsidRDefault="006C5754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Research &amp; Eng</w:t>
            </w:r>
          </w:p>
        </w:tc>
        <w:tc>
          <w:tcPr>
            <w:tcW w:w="391" w:type="dxa"/>
            <w:hideMark/>
          </w:tcPr>
          <w:p w14:paraId="3656114F" w14:textId="654AAA79" w:rsidR="006C5754" w:rsidRPr="006C5754" w:rsidRDefault="723C82AA" w:rsidP="0956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3F587AD1" w:rsidRPr="09564DA3">
              <w:rPr>
                <w:rFonts w:ascii="Aptos" w:hAnsi="Aptos"/>
                <w:color w:val="auto"/>
              </w:rPr>
              <w:t>P</w:t>
            </w:r>
          </w:p>
        </w:tc>
      </w:tr>
      <w:tr w:rsidR="0034419A" w:rsidRPr="006C5754" w14:paraId="1BFF8AB4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13C9D11D" w14:textId="244F89C8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>
              <w:rPr>
                <w:rFonts w:ascii="Aptos" w:hAnsi="Aptos"/>
                <w:color w:val="auto"/>
                <w:szCs w:val="22"/>
              </w:rPr>
              <w:t>Maggie Nichols</w:t>
            </w:r>
          </w:p>
        </w:tc>
        <w:tc>
          <w:tcPr>
            <w:tcW w:w="1518" w:type="dxa"/>
          </w:tcPr>
          <w:p w14:paraId="4067FEDB" w14:textId="274B65BA" w:rsidR="0034419A" w:rsidRPr="006C5754" w:rsidRDefault="0034419A" w:rsidP="00344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</w:tcPr>
          <w:p w14:paraId="70A8EFAC" w14:textId="4520D0D8" w:rsidR="0034419A" w:rsidRPr="006C5754" w:rsidRDefault="573DC0B5" w:rsidP="09564DA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564DA3">
              <w:rPr>
                <w:rFonts w:ascii="Aptos" w:hAnsi="Aptos"/>
                <w:color w:val="auto"/>
              </w:rPr>
              <w:t>V</w:t>
            </w:r>
          </w:p>
        </w:tc>
      </w:tr>
      <w:tr w:rsidR="00FD7CE7" w:rsidRPr="006C5754" w14:paraId="5D28B488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00488996" w14:textId="7777777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Maris Jones </w:t>
            </w:r>
          </w:p>
        </w:tc>
        <w:tc>
          <w:tcPr>
            <w:tcW w:w="1518" w:type="dxa"/>
            <w:hideMark/>
          </w:tcPr>
          <w:p w14:paraId="79D2E4E1" w14:textId="0F79EBCD" w:rsidR="0034419A" w:rsidRPr="006C5754" w:rsidRDefault="0034419A" w:rsidP="00344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2AA37E15" w14:textId="18EE1CC6" w:rsidR="0034419A" w:rsidRPr="006C5754" w:rsidRDefault="5AEFFEEE" w:rsidP="0956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1B61D920" w:rsidRPr="09564DA3">
              <w:rPr>
                <w:rFonts w:ascii="Aptos" w:hAnsi="Aptos"/>
                <w:color w:val="auto"/>
              </w:rPr>
              <w:t>A</w:t>
            </w:r>
          </w:p>
        </w:tc>
      </w:tr>
      <w:tr w:rsidR="0034419A" w:rsidRPr="006C5754" w14:paraId="67158C24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7DA2BB7D" w14:textId="7777777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Mark Cable </w:t>
            </w:r>
          </w:p>
        </w:tc>
        <w:tc>
          <w:tcPr>
            <w:tcW w:w="1518" w:type="dxa"/>
            <w:hideMark/>
          </w:tcPr>
          <w:p w14:paraId="66FFB4CD" w14:textId="088440B2" w:rsidR="0034419A" w:rsidRPr="006C5754" w:rsidRDefault="0034419A" w:rsidP="00344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Fin &amp; Admin</w:t>
            </w:r>
          </w:p>
        </w:tc>
        <w:tc>
          <w:tcPr>
            <w:tcW w:w="391" w:type="dxa"/>
            <w:hideMark/>
          </w:tcPr>
          <w:p w14:paraId="7AC80931" w14:textId="1CCDDBC8" w:rsidR="0034419A" w:rsidRPr="006C5754" w:rsidRDefault="5AEFFEEE" w:rsidP="09564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2C880C72" w:rsidRPr="09564DA3">
              <w:rPr>
                <w:rFonts w:ascii="Aptos" w:hAnsi="Aptos"/>
                <w:color w:val="auto"/>
              </w:rPr>
              <w:t>A</w:t>
            </w:r>
          </w:p>
        </w:tc>
      </w:tr>
      <w:tr w:rsidR="00FD7CE7" w:rsidRPr="006C5754" w14:paraId="670039F8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40AE3E49" w14:textId="7777777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Mary Steele </w:t>
            </w:r>
          </w:p>
        </w:tc>
        <w:tc>
          <w:tcPr>
            <w:tcW w:w="1518" w:type="dxa"/>
            <w:hideMark/>
          </w:tcPr>
          <w:p w14:paraId="77983E00" w14:textId="77777777" w:rsidR="0034419A" w:rsidRPr="006C5754" w:rsidRDefault="0034419A" w:rsidP="00344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Student Affairs </w:t>
            </w:r>
          </w:p>
        </w:tc>
        <w:tc>
          <w:tcPr>
            <w:tcW w:w="391" w:type="dxa"/>
            <w:hideMark/>
          </w:tcPr>
          <w:p w14:paraId="268F6AC8" w14:textId="43AF2B3B" w:rsidR="0034419A" w:rsidRPr="006C5754" w:rsidRDefault="5AEFFEEE" w:rsidP="0956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22F03CAF" w:rsidRPr="09564DA3">
              <w:rPr>
                <w:rFonts w:ascii="Aptos" w:hAnsi="Aptos"/>
                <w:color w:val="auto"/>
              </w:rPr>
              <w:t>A</w:t>
            </w:r>
          </w:p>
        </w:tc>
      </w:tr>
      <w:tr w:rsidR="0034419A" w:rsidRPr="006C5754" w14:paraId="668E92E8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0EBCCB98" w14:textId="7777777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Meredith Atchison </w:t>
            </w:r>
          </w:p>
        </w:tc>
        <w:tc>
          <w:tcPr>
            <w:tcW w:w="1518" w:type="dxa"/>
            <w:hideMark/>
          </w:tcPr>
          <w:p w14:paraId="7BDB3A4A" w14:textId="77777777" w:rsidR="0034419A" w:rsidRPr="006C5754" w:rsidRDefault="0034419A" w:rsidP="00344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Student Affairs </w:t>
            </w:r>
          </w:p>
        </w:tc>
        <w:tc>
          <w:tcPr>
            <w:tcW w:w="391" w:type="dxa"/>
            <w:hideMark/>
          </w:tcPr>
          <w:p w14:paraId="2458324E" w14:textId="554444CA" w:rsidR="0034419A" w:rsidRPr="006C5754" w:rsidRDefault="5AEFFEEE" w:rsidP="09564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134D19C3" w:rsidRPr="09564DA3">
              <w:rPr>
                <w:rFonts w:ascii="Aptos" w:hAnsi="Aptos"/>
                <w:color w:val="auto"/>
              </w:rPr>
              <w:t>A</w:t>
            </w:r>
          </w:p>
        </w:tc>
      </w:tr>
      <w:tr w:rsidR="0034419A" w:rsidRPr="006C5754" w14:paraId="45A1ABC6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1E0298DC" w14:textId="07D01C18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>
              <w:rPr>
                <w:rFonts w:ascii="Aptos" w:hAnsi="Aptos"/>
                <w:color w:val="auto"/>
                <w:szCs w:val="22"/>
              </w:rPr>
              <w:t xml:space="preserve">Michelle </w:t>
            </w:r>
            <w:proofErr w:type="spellStart"/>
            <w:r>
              <w:rPr>
                <w:rFonts w:ascii="Aptos" w:hAnsi="Aptos"/>
                <w:color w:val="auto"/>
                <w:szCs w:val="22"/>
              </w:rPr>
              <w:t>Sternecker</w:t>
            </w:r>
            <w:proofErr w:type="spellEnd"/>
          </w:p>
        </w:tc>
        <w:tc>
          <w:tcPr>
            <w:tcW w:w="1518" w:type="dxa"/>
          </w:tcPr>
          <w:p w14:paraId="64AEE4E5" w14:textId="32AD2C50" w:rsidR="0034419A" w:rsidRPr="006C5754" w:rsidRDefault="001A431B" w:rsidP="00344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Univ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Adv</w:t>
            </w:r>
            <w:r w:rsidR="00351F93">
              <w:rPr>
                <w:rFonts w:ascii="Aptos" w:hAnsi="Aptos"/>
                <w:color w:val="auto"/>
                <w:szCs w:val="22"/>
              </w:rPr>
              <w:t>.</w:t>
            </w:r>
          </w:p>
        </w:tc>
        <w:tc>
          <w:tcPr>
            <w:tcW w:w="391" w:type="dxa"/>
          </w:tcPr>
          <w:p w14:paraId="24900F24" w14:textId="77A6CF14" w:rsidR="0034419A" w:rsidRPr="006C5754" w:rsidRDefault="4F171504" w:rsidP="09564DA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9564DA3">
              <w:rPr>
                <w:rFonts w:ascii="Aptos" w:hAnsi="Aptos"/>
                <w:color w:val="auto"/>
              </w:rPr>
              <w:t>V</w:t>
            </w:r>
          </w:p>
        </w:tc>
      </w:tr>
      <w:tr w:rsidR="0034419A" w:rsidRPr="006C5754" w14:paraId="1A7DFA9B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06A6AD72" w14:textId="7777777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Michele Cheek </w:t>
            </w:r>
          </w:p>
        </w:tc>
        <w:tc>
          <w:tcPr>
            <w:tcW w:w="1518" w:type="dxa"/>
            <w:hideMark/>
          </w:tcPr>
          <w:p w14:paraId="435895C0" w14:textId="46330AC6" w:rsidR="0034419A" w:rsidRPr="006C5754" w:rsidRDefault="00351F93" w:rsidP="00344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Univ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Adv</w:t>
            </w:r>
            <w:r>
              <w:rPr>
                <w:rFonts w:ascii="Aptos" w:hAnsi="Aptos"/>
                <w:color w:val="auto"/>
                <w:szCs w:val="22"/>
              </w:rPr>
              <w:t>.</w:t>
            </w:r>
          </w:p>
        </w:tc>
        <w:tc>
          <w:tcPr>
            <w:tcW w:w="391" w:type="dxa"/>
            <w:hideMark/>
          </w:tcPr>
          <w:p w14:paraId="3875CE74" w14:textId="0242E321" w:rsidR="0034419A" w:rsidRPr="006C5754" w:rsidRDefault="5AEFFEEE" w:rsidP="09564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6D9CA999" w:rsidRPr="09564DA3">
              <w:rPr>
                <w:rFonts w:ascii="Aptos" w:hAnsi="Aptos"/>
                <w:color w:val="auto"/>
              </w:rPr>
              <w:t>P</w:t>
            </w:r>
          </w:p>
        </w:tc>
      </w:tr>
      <w:tr w:rsidR="00FD7CE7" w:rsidRPr="006C5754" w14:paraId="2B595E5D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6E03C434" w14:textId="7777777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Mike Ackerman </w:t>
            </w:r>
          </w:p>
        </w:tc>
        <w:tc>
          <w:tcPr>
            <w:tcW w:w="1518" w:type="dxa"/>
            <w:hideMark/>
          </w:tcPr>
          <w:p w14:paraId="218AEC10" w14:textId="77777777" w:rsidR="0034419A" w:rsidRPr="006C5754" w:rsidRDefault="0034419A" w:rsidP="00344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Student Affairs </w:t>
            </w:r>
          </w:p>
        </w:tc>
        <w:tc>
          <w:tcPr>
            <w:tcW w:w="391" w:type="dxa"/>
            <w:hideMark/>
          </w:tcPr>
          <w:p w14:paraId="698EEE50" w14:textId="58B1ADE9" w:rsidR="0034419A" w:rsidRPr="006C5754" w:rsidRDefault="5AEFFEEE" w:rsidP="0956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73AC5100" w:rsidRPr="09564DA3">
              <w:rPr>
                <w:rFonts w:ascii="Aptos" w:hAnsi="Aptos"/>
                <w:color w:val="auto"/>
              </w:rPr>
              <w:t>P</w:t>
            </w:r>
          </w:p>
        </w:tc>
      </w:tr>
      <w:tr w:rsidR="0034419A" w:rsidRPr="006C5754" w14:paraId="6BF33098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6496B00F" w14:textId="7777777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Nathan Myers </w:t>
            </w:r>
          </w:p>
        </w:tc>
        <w:tc>
          <w:tcPr>
            <w:tcW w:w="1518" w:type="dxa"/>
            <w:hideMark/>
          </w:tcPr>
          <w:p w14:paraId="03ED1ECC" w14:textId="77777777" w:rsidR="0034419A" w:rsidRPr="006C5754" w:rsidRDefault="0034419A" w:rsidP="00344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ITS </w:t>
            </w:r>
          </w:p>
        </w:tc>
        <w:tc>
          <w:tcPr>
            <w:tcW w:w="391" w:type="dxa"/>
            <w:hideMark/>
          </w:tcPr>
          <w:p w14:paraId="3AC32870" w14:textId="51961810" w:rsidR="0034419A" w:rsidRPr="006C5754" w:rsidRDefault="417B5988" w:rsidP="09564DA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564DA3">
              <w:rPr>
                <w:rFonts w:ascii="Aptos" w:hAnsi="Aptos"/>
                <w:color w:val="auto"/>
              </w:rPr>
              <w:t>P</w:t>
            </w:r>
          </w:p>
        </w:tc>
      </w:tr>
      <w:tr w:rsidR="00FD7CE7" w:rsidRPr="006C5754" w14:paraId="5B83C690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6B9C243D" w14:textId="7777777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Nick Lewis  </w:t>
            </w:r>
          </w:p>
        </w:tc>
        <w:tc>
          <w:tcPr>
            <w:tcW w:w="1518" w:type="dxa"/>
            <w:hideMark/>
          </w:tcPr>
          <w:p w14:paraId="60271D16" w14:textId="77777777" w:rsidR="0034419A" w:rsidRPr="006C5754" w:rsidRDefault="0034419A" w:rsidP="00344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Academic Affairs </w:t>
            </w:r>
          </w:p>
        </w:tc>
        <w:tc>
          <w:tcPr>
            <w:tcW w:w="391" w:type="dxa"/>
            <w:hideMark/>
          </w:tcPr>
          <w:p w14:paraId="5793C89B" w14:textId="58CEA22C" w:rsidR="0034419A" w:rsidRPr="006C5754" w:rsidRDefault="5AEFFEEE" w:rsidP="0956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0DF2CE6A" w:rsidRPr="09564DA3">
              <w:rPr>
                <w:rFonts w:ascii="Aptos" w:hAnsi="Aptos"/>
                <w:color w:val="auto"/>
              </w:rPr>
              <w:t>A</w:t>
            </w:r>
          </w:p>
        </w:tc>
      </w:tr>
      <w:tr w:rsidR="0034419A" w:rsidRPr="006C5754" w14:paraId="1075C4C2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77BF8A60" w14:textId="61D1F2C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>
              <w:rPr>
                <w:rFonts w:ascii="Aptos" w:hAnsi="Aptos"/>
                <w:color w:val="auto"/>
                <w:szCs w:val="22"/>
              </w:rPr>
              <w:t>Paula Terrell</w:t>
            </w:r>
          </w:p>
        </w:tc>
        <w:tc>
          <w:tcPr>
            <w:tcW w:w="1518" w:type="dxa"/>
          </w:tcPr>
          <w:p w14:paraId="0A2C7A97" w14:textId="4F65F012" w:rsidR="0034419A" w:rsidRPr="006C5754" w:rsidRDefault="0034419A" w:rsidP="00344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Fin &amp; Admin</w:t>
            </w:r>
          </w:p>
        </w:tc>
        <w:tc>
          <w:tcPr>
            <w:tcW w:w="391" w:type="dxa"/>
          </w:tcPr>
          <w:p w14:paraId="6767B41E" w14:textId="68807B60" w:rsidR="0034419A" w:rsidRPr="006C5754" w:rsidRDefault="2F5EB256" w:rsidP="09564DA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564DA3">
              <w:rPr>
                <w:rFonts w:ascii="Aptos" w:hAnsi="Aptos"/>
                <w:color w:val="auto"/>
              </w:rPr>
              <w:t>A</w:t>
            </w:r>
          </w:p>
        </w:tc>
      </w:tr>
      <w:tr w:rsidR="00FD7CE7" w:rsidRPr="006C5754" w14:paraId="18A92417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69655D7F" w14:textId="7777777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Rachel Carpenter </w:t>
            </w:r>
          </w:p>
        </w:tc>
        <w:tc>
          <w:tcPr>
            <w:tcW w:w="1518" w:type="dxa"/>
            <w:hideMark/>
          </w:tcPr>
          <w:p w14:paraId="70C0D382" w14:textId="0AEE1509" w:rsidR="0034419A" w:rsidRPr="006C5754" w:rsidRDefault="0034419A" w:rsidP="00344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Fin &amp; Admin</w:t>
            </w:r>
          </w:p>
        </w:tc>
        <w:tc>
          <w:tcPr>
            <w:tcW w:w="391" w:type="dxa"/>
            <w:hideMark/>
          </w:tcPr>
          <w:p w14:paraId="307F2487" w14:textId="272063C6" w:rsidR="0034419A" w:rsidRPr="006C5754" w:rsidRDefault="5AEFFEEE" w:rsidP="0956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2798ED8F" w:rsidRPr="09564DA3">
              <w:rPr>
                <w:rFonts w:ascii="Aptos" w:hAnsi="Aptos"/>
                <w:color w:val="auto"/>
              </w:rPr>
              <w:t>P</w:t>
            </w:r>
          </w:p>
        </w:tc>
      </w:tr>
      <w:tr w:rsidR="0034419A" w:rsidRPr="006C5754" w14:paraId="66EBC596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2BDA400D" w14:textId="7777777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Sarah Myers </w:t>
            </w:r>
          </w:p>
        </w:tc>
        <w:tc>
          <w:tcPr>
            <w:tcW w:w="1518" w:type="dxa"/>
            <w:hideMark/>
          </w:tcPr>
          <w:p w14:paraId="6ED80750" w14:textId="68820FEC" w:rsidR="0034419A" w:rsidRPr="006C5754" w:rsidRDefault="0034419A" w:rsidP="00344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709D8B09" w14:textId="6CD1A8C3" w:rsidR="0034419A" w:rsidRPr="006C5754" w:rsidRDefault="492FD5A6" w:rsidP="09564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A</w:t>
            </w:r>
            <w:r w:rsidR="5AEFFEEE" w:rsidRPr="09564DA3">
              <w:rPr>
                <w:rFonts w:ascii="Aptos" w:hAnsi="Aptos"/>
                <w:color w:val="auto"/>
              </w:rPr>
              <w:t> </w:t>
            </w:r>
          </w:p>
        </w:tc>
      </w:tr>
      <w:tr w:rsidR="00FD7CE7" w:rsidRPr="006C5754" w14:paraId="2B96C771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7E080C4A" w14:textId="7777777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Steven Crawford </w:t>
            </w:r>
          </w:p>
        </w:tc>
        <w:tc>
          <w:tcPr>
            <w:tcW w:w="1518" w:type="dxa"/>
            <w:hideMark/>
          </w:tcPr>
          <w:p w14:paraId="15CC7C4E" w14:textId="6D4B7E29" w:rsidR="0034419A" w:rsidRPr="006C5754" w:rsidRDefault="0034419A" w:rsidP="00344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60C974E8" w14:textId="066C1B6F" w:rsidR="0034419A" w:rsidRPr="006C5754" w:rsidRDefault="5AEFFEEE" w:rsidP="0956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18336790" w:rsidRPr="09564DA3">
              <w:rPr>
                <w:rFonts w:ascii="Aptos" w:hAnsi="Aptos"/>
                <w:color w:val="auto"/>
              </w:rPr>
              <w:t>P</w:t>
            </w:r>
          </w:p>
        </w:tc>
      </w:tr>
      <w:tr w:rsidR="0034419A" w:rsidRPr="006C5754" w14:paraId="707EFE34" w14:textId="77777777" w:rsidTr="09564DA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526E07C0" w14:textId="1FB1EC00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Tracie </w:t>
            </w:r>
            <w:r w:rsidRPr="00761205">
              <w:rPr>
                <w:rFonts w:ascii="Aptos" w:hAnsi="Aptos"/>
                <w:color w:val="auto"/>
                <w:szCs w:val="22"/>
              </w:rPr>
              <w:t>Cunningham</w:t>
            </w: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</w:p>
        </w:tc>
        <w:tc>
          <w:tcPr>
            <w:tcW w:w="1518" w:type="dxa"/>
            <w:hideMark/>
          </w:tcPr>
          <w:p w14:paraId="622C3873" w14:textId="77777777" w:rsidR="0034419A" w:rsidRPr="006C5754" w:rsidRDefault="0034419A" w:rsidP="00344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Student Affairs </w:t>
            </w:r>
          </w:p>
        </w:tc>
        <w:tc>
          <w:tcPr>
            <w:tcW w:w="391" w:type="dxa"/>
            <w:hideMark/>
          </w:tcPr>
          <w:p w14:paraId="557E7C9A" w14:textId="13F7677A" w:rsidR="0034419A" w:rsidRPr="006C5754" w:rsidRDefault="5AEFFEEE" w:rsidP="09564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2C5F7CDC" w:rsidRPr="09564DA3">
              <w:rPr>
                <w:rFonts w:ascii="Aptos" w:hAnsi="Aptos"/>
                <w:color w:val="auto"/>
              </w:rPr>
              <w:t>P</w:t>
            </w:r>
          </w:p>
        </w:tc>
      </w:tr>
      <w:tr w:rsidR="00235FCC" w:rsidRPr="006C5754" w14:paraId="58A123A6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7B14A8EE" w14:textId="39E203D4" w:rsidR="00235FCC" w:rsidRPr="006C5754" w:rsidRDefault="00235FCC" w:rsidP="00235FCC">
            <w:pPr>
              <w:rPr>
                <w:rFonts w:ascii="Aptos" w:hAnsi="Aptos"/>
                <w:color w:val="auto"/>
                <w:szCs w:val="22"/>
              </w:rPr>
            </w:pPr>
            <w:r>
              <w:rPr>
                <w:rFonts w:ascii="Aptos" w:hAnsi="Aptos"/>
                <w:color w:val="auto"/>
                <w:szCs w:val="22"/>
              </w:rPr>
              <w:t>Valerie Caviness</w:t>
            </w:r>
          </w:p>
        </w:tc>
        <w:tc>
          <w:tcPr>
            <w:tcW w:w="1518" w:type="dxa"/>
          </w:tcPr>
          <w:p w14:paraId="62A1A3FA" w14:textId="42BE3365" w:rsidR="00235FCC" w:rsidRPr="006C5754" w:rsidRDefault="00235FCC" w:rsidP="00235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</w:tcPr>
          <w:p w14:paraId="6E1C8EDA" w14:textId="7C1DA39C" w:rsidR="00235FCC" w:rsidRPr="006C5754" w:rsidRDefault="0DC0B7F4" w:rsidP="09564DA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9564DA3">
              <w:rPr>
                <w:rFonts w:ascii="Aptos" w:hAnsi="Aptos"/>
                <w:color w:val="auto"/>
              </w:rPr>
              <w:t>P</w:t>
            </w:r>
          </w:p>
        </w:tc>
      </w:tr>
      <w:tr w:rsidR="00235FCC" w:rsidRPr="006C5754" w14:paraId="79762774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52EAFE0F" w14:textId="77777777" w:rsidR="00235FCC" w:rsidRPr="006C5754" w:rsidRDefault="00235FCC" w:rsidP="00235FCC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Carla Wilson </w:t>
            </w:r>
          </w:p>
        </w:tc>
        <w:tc>
          <w:tcPr>
            <w:tcW w:w="1518" w:type="dxa"/>
            <w:hideMark/>
          </w:tcPr>
          <w:p w14:paraId="1C217851" w14:textId="77777777" w:rsidR="00235FCC" w:rsidRPr="006C5754" w:rsidRDefault="00235FCC" w:rsidP="00235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Chair </w:t>
            </w:r>
          </w:p>
        </w:tc>
        <w:tc>
          <w:tcPr>
            <w:tcW w:w="391" w:type="dxa"/>
            <w:hideMark/>
          </w:tcPr>
          <w:p w14:paraId="4B11805C" w14:textId="7BC56ECF" w:rsidR="00235FCC" w:rsidRPr="006C5754" w:rsidRDefault="5DF6FDBE" w:rsidP="09564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1D9E03E2" w:rsidRPr="09564DA3">
              <w:rPr>
                <w:rFonts w:ascii="Aptos" w:hAnsi="Aptos"/>
                <w:color w:val="auto"/>
              </w:rPr>
              <w:t>P</w:t>
            </w:r>
          </w:p>
        </w:tc>
      </w:tr>
      <w:tr w:rsidR="00FD7CE7" w:rsidRPr="006C5754" w14:paraId="7392FDD7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44D48BC5" w14:textId="77777777" w:rsidR="00235FCC" w:rsidRPr="006C5754" w:rsidRDefault="00235FCC" w:rsidP="00235FCC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Brynne Pulver </w:t>
            </w:r>
          </w:p>
        </w:tc>
        <w:tc>
          <w:tcPr>
            <w:tcW w:w="1518" w:type="dxa"/>
            <w:hideMark/>
          </w:tcPr>
          <w:p w14:paraId="2902DD82" w14:textId="77777777" w:rsidR="00235FCC" w:rsidRPr="006C5754" w:rsidRDefault="00235FCC" w:rsidP="00235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Vice-Chair </w:t>
            </w:r>
          </w:p>
        </w:tc>
        <w:tc>
          <w:tcPr>
            <w:tcW w:w="391" w:type="dxa"/>
            <w:hideMark/>
          </w:tcPr>
          <w:p w14:paraId="6DF88F01" w14:textId="308A2369" w:rsidR="00235FCC" w:rsidRPr="006C5754" w:rsidRDefault="5DF6FDBE" w:rsidP="0956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3B6D0AD5" w:rsidRPr="09564DA3">
              <w:rPr>
                <w:rFonts w:ascii="Aptos" w:hAnsi="Aptos"/>
                <w:color w:val="auto"/>
              </w:rPr>
              <w:t>A</w:t>
            </w:r>
          </w:p>
        </w:tc>
      </w:tr>
      <w:tr w:rsidR="00235FCC" w:rsidRPr="006C5754" w14:paraId="1A70F8A5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69211145" w14:textId="77777777" w:rsidR="00235FCC" w:rsidRPr="006C5754" w:rsidRDefault="00235FCC" w:rsidP="00235FCC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Kimberly Mozingo </w:t>
            </w:r>
          </w:p>
        </w:tc>
        <w:tc>
          <w:tcPr>
            <w:tcW w:w="1518" w:type="dxa"/>
            <w:hideMark/>
          </w:tcPr>
          <w:p w14:paraId="34A0811F" w14:textId="77777777" w:rsidR="00235FCC" w:rsidRPr="006C5754" w:rsidRDefault="00235FCC" w:rsidP="00235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Past Chair </w:t>
            </w:r>
          </w:p>
        </w:tc>
        <w:tc>
          <w:tcPr>
            <w:tcW w:w="391" w:type="dxa"/>
            <w:hideMark/>
          </w:tcPr>
          <w:p w14:paraId="0C86622C" w14:textId="30844062" w:rsidR="00235FCC" w:rsidRPr="006C5754" w:rsidRDefault="5DF6FDBE" w:rsidP="09564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7AADF071" w:rsidRPr="09564DA3">
              <w:rPr>
                <w:rFonts w:ascii="Aptos" w:hAnsi="Aptos"/>
                <w:color w:val="auto"/>
              </w:rPr>
              <w:t>A</w:t>
            </w:r>
          </w:p>
        </w:tc>
      </w:tr>
      <w:tr w:rsidR="00FD7CE7" w:rsidRPr="006C5754" w14:paraId="3D6C5C5E" w14:textId="77777777" w:rsidTr="0956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7AFF906E" w14:textId="77777777" w:rsidR="00235FCC" w:rsidRPr="006C5754" w:rsidRDefault="00235FCC" w:rsidP="00235FCC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Scott Wilkens </w:t>
            </w:r>
          </w:p>
        </w:tc>
        <w:tc>
          <w:tcPr>
            <w:tcW w:w="1518" w:type="dxa"/>
            <w:hideMark/>
          </w:tcPr>
          <w:p w14:paraId="3954B888" w14:textId="77777777" w:rsidR="00235FCC" w:rsidRPr="006C5754" w:rsidRDefault="00235FCC" w:rsidP="00235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Secretary </w:t>
            </w:r>
          </w:p>
        </w:tc>
        <w:tc>
          <w:tcPr>
            <w:tcW w:w="391" w:type="dxa"/>
            <w:hideMark/>
          </w:tcPr>
          <w:p w14:paraId="02381AE4" w14:textId="2672FE2D" w:rsidR="00235FCC" w:rsidRPr="006C5754" w:rsidRDefault="00235FCC" w:rsidP="00235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A4033E">
              <w:rPr>
                <w:rFonts w:ascii="Aptos" w:hAnsi="Aptos"/>
                <w:color w:val="auto"/>
                <w:szCs w:val="22"/>
              </w:rPr>
              <w:t>A</w:t>
            </w:r>
          </w:p>
        </w:tc>
      </w:tr>
      <w:tr w:rsidR="00235FCC" w:rsidRPr="006C5754" w14:paraId="4469BAAF" w14:textId="77777777" w:rsidTr="09564D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01205D31" w14:textId="77777777" w:rsidR="00235FCC" w:rsidRPr="006C5754" w:rsidRDefault="00235FCC" w:rsidP="00235FCC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Shannon Lovett </w:t>
            </w:r>
          </w:p>
        </w:tc>
        <w:tc>
          <w:tcPr>
            <w:tcW w:w="1518" w:type="dxa"/>
            <w:hideMark/>
          </w:tcPr>
          <w:p w14:paraId="51A3DF84" w14:textId="77777777" w:rsidR="00235FCC" w:rsidRPr="006C5754" w:rsidRDefault="00235FCC" w:rsidP="00235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Treasurer </w:t>
            </w:r>
          </w:p>
        </w:tc>
        <w:tc>
          <w:tcPr>
            <w:tcW w:w="391" w:type="dxa"/>
            <w:hideMark/>
          </w:tcPr>
          <w:p w14:paraId="16C2A612" w14:textId="5C328CFA" w:rsidR="00235FCC" w:rsidRPr="006C5754" w:rsidRDefault="5DF6FDBE" w:rsidP="09564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</w:rPr>
            </w:pPr>
            <w:r w:rsidRPr="09564DA3">
              <w:rPr>
                <w:rFonts w:ascii="Aptos" w:hAnsi="Aptos"/>
                <w:color w:val="auto"/>
              </w:rPr>
              <w:t> </w:t>
            </w:r>
            <w:r w:rsidR="2388D0D0" w:rsidRPr="09564DA3">
              <w:rPr>
                <w:rFonts w:ascii="Aptos" w:hAnsi="Aptos"/>
                <w:color w:val="auto"/>
              </w:rPr>
              <w:t>A</w:t>
            </w:r>
          </w:p>
        </w:tc>
      </w:tr>
    </w:tbl>
    <w:p w14:paraId="47AA7F6F" w14:textId="7092857C" w:rsidR="1D79EC93" w:rsidRDefault="1D79EC93"/>
    <w:p w14:paraId="021F981D" w14:textId="77777777" w:rsidR="00E4193B" w:rsidRPr="003814E2" w:rsidRDefault="00E4193B" w:rsidP="00E4193B">
      <w:pPr>
        <w:rPr>
          <w:color w:val="auto"/>
        </w:rPr>
      </w:pPr>
    </w:p>
    <w:p w14:paraId="7C09184A" w14:textId="69992F77" w:rsidR="00876655" w:rsidRDefault="00876655" w:rsidP="00876655">
      <w:pPr>
        <w:rPr>
          <w:rFonts w:eastAsiaTheme="majorEastAsia" w:cstheme="majorBidi"/>
          <w:color w:val="auto"/>
          <w:sz w:val="24"/>
          <w:szCs w:val="24"/>
        </w:rPr>
      </w:pPr>
    </w:p>
    <w:p w14:paraId="7F3FF8AF" w14:textId="77777777" w:rsidR="003814E2" w:rsidRPr="003814E2" w:rsidRDefault="003814E2" w:rsidP="00876655">
      <w:pPr>
        <w:rPr>
          <w:rFonts w:eastAsiaTheme="majorEastAsia" w:cstheme="majorBidi"/>
          <w:color w:val="auto"/>
          <w:sz w:val="24"/>
          <w:szCs w:val="24"/>
        </w:rPr>
      </w:pPr>
    </w:p>
    <w:sectPr w:rsidR="003814E2" w:rsidRPr="003814E2" w:rsidSect="00E4193B">
      <w:type w:val="continuous"/>
      <w:pgSz w:w="12240" w:h="15840"/>
      <w:pgMar w:top="1440" w:right="1440" w:bottom="1440" w:left="1440" w:header="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9E047" w14:textId="77777777" w:rsidR="006C7AC4" w:rsidRDefault="006C7AC4">
      <w:r>
        <w:separator/>
      </w:r>
    </w:p>
  </w:endnote>
  <w:endnote w:type="continuationSeparator" w:id="0">
    <w:p w14:paraId="0705A4C7" w14:textId="77777777" w:rsidR="006C7AC4" w:rsidRDefault="006C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305B5" w14:textId="77777777" w:rsidR="006C7AC4" w:rsidRDefault="006C7AC4">
      <w:r>
        <w:separator/>
      </w:r>
    </w:p>
  </w:footnote>
  <w:footnote w:type="continuationSeparator" w:id="0">
    <w:p w14:paraId="331CAE1B" w14:textId="77777777" w:rsidR="006C7AC4" w:rsidRDefault="006C7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2F02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300EA"/>
    <w:multiLevelType w:val="hybridMultilevel"/>
    <w:tmpl w:val="68481504"/>
    <w:lvl w:ilvl="0" w:tplc="B78AA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40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C6A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22C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0D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B87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43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26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36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5764EE"/>
    <w:multiLevelType w:val="multilevel"/>
    <w:tmpl w:val="833E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F5797B"/>
    <w:multiLevelType w:val="hybridMultilevel"/>
    <w:tmpl w:val="05364E5A"/>
    <w:lvl w:ilvl="0" w:tplc="2FB22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6D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E5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C26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C42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EE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C2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2D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203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C4B1BC"/>
    <w:multiLevelType w:val="hybridMultilevel"/>
    <w:tmpl w:val="6F38129A"/>
    <w:lvl w:ilvl="0" w:tplc="07E8A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A06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78F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E3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CE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F6C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EB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E1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1A7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84695A"/>
    <w:multiLevelType w:val="hybridMultilevel"/>
    <w:tmpl w:val="F134FE5E"/>
    <w:lvl w:ilvl="0" w:tplc="E2EE8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648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461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CB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61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29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C3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1ED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6C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E59314"/>
    <w:multiLevelType w:val="hybridMultilevel"/>
    <w:tmpl w:val="D5D02AA4"/>
    <w:lvl w:ilvl="0" w:tplc="19C02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67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529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8B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D64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5EE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4EF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25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7FAAF9D"/>
    <w:multiLevelType w:val="hybridMultilevel"/>
    <w:tmpl w:val="EA021698"/>
    <w:lvl w:ilvl="0" w:tplc="08889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B4A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9A1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A62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5A5A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AAD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4B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65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887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8037FDB"/>
    <w:multiLevelType w:val="hybridMultilevel"/>
    <w:tmpl w:val="48680C1C"/>
    <w:lvl w:ilvl="0" w:tplc="D548E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B41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669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6A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C2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70A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05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F27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F2B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9B381B8"/>
    <w:multiLevelType w:val="hybridMultilevel"/>
    <w:tmpl w:val="4480433A"/>
    <w:lvl w:ilvl="0" w:tplc="78D4C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88E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C24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A1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DA5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22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42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8C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D8B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D9B6972"/>
    <w:multiLevelType w:val="hybridMultilevel"/>
    <w:tmpl w:val="4984B506"/>
    <w:lvl w:ilvl="0" w:tplc="574EA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D8B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8F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8D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C5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0EA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7EB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C2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CC3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284FB6"/>
    <w:multiLevelType w:val="hybridMultilevel"/>
    <w:tmpl w:val="8458B67A"/>
    <w:lvl w:ilvl="0" w:tplc="84423A6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2EF80C"/>
    <w:multiLevelType w:val="hybridMultilevel"/>
    <w:tmpl w:val="D5AA7AB6"/>
    <w:lvl w:ilvl="0" w:tplc="2E64F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9E6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7CD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AB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48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09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986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A263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40A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D7B152"/>
    <w:multiLevelType w:val="hybridMultilevel"/>
    <w:tmpl w:val="F2B6D93A"/>
    <w:lvl w:ilvl="0" w:tplc="0FBAC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2C3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B82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60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CEF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DCB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85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A7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5A4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7A62FD"/>
    <w:multiLevelType w:val="multilevel"/>
    <w:tmpl w:val="B240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2ECCD0E"/>
    <w:multiLevelType w:val="hybridMultilevel"/>
    <w:tmpl w:val="23C6D030"/>
    <w:lvl w:ilvl="0" w:tplc="589E2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ECE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167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A6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0A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5C3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47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324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8C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D263FA"/>
    <w:multiLevelType w:val="hybridMultilevel"/>
    <w:tmpl w:val="2EB08010"/>
    <w:lvl w:ilvl="0" w:tplc="51326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B28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78C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4D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29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FC4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CD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26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860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E13653"/>
    <w:multiLevelType w:val="hybridMultilevel"/>
    <w:tmpl w:val="E940DC1A"/>
    <w:lvl w:ilvl="0" w:tplc="6052A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B07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EAD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401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AFB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DE4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840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CE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841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B7E6BE"/>
    <w:multiLevelType w:val="hybridMultilevel"/>
    <w:tmpl w:val="AF9474DA"/>
    <w:lvl w:ilvl="0" w:tplc="40FEB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4A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E69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26E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5C3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D8A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22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AA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EE9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2E9984"/>
    <w:multiLevelType w:val="hybridMultilevel"/>
    <w:tmpl w:val="C47095B2"/>
    <w:lvl w:ilvl="0" w:tplc="68481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D8E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00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49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A48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68C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DAF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24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5C3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FD59E3"/>
    <w:multiLevelType w:val="hybridMultilevel"/>
    <w:tmpl w:val="E654A1D2"/>
    <w:lvl w:ilvl="0" w:tplc="A69A1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726A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64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86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567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0E0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32F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82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9C2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2B33C2"/>
    <w:multiLevelType w:val="multilevel"/>
    <w:tmpl w:val="9E3E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F671008"/>
    <w:multiLevelType w:val="hybridMultilevel"/>
    <w:tmpl w:val="3D683734"/>
    <w:lvl w:ilvl="0" w:tplc="490A9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000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72E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C4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500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FE3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DAA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A8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3AC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82AEA4"/>
    <w:multiLevelType w:val="hybridMultilevel"/>
    <w:tmpl w:val="06E0228E"/>
    <w:lvl w:ilvl="0" w:tplc="FBC8B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4254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AE2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AD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8B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206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82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08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F05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C0C680"/>
    <w:multiLevelType w:val="hybridMultilevel"/>
    <w:tmpl w:val="654CA608"/>
    <w:lvl w:ilvl="0" w:tplc="F8267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981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226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E8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E6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24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63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64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D4A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011745"/>
    <w:multiLevelType w:val="hybridMultilevel"/>
    <w:tmpl w:val="73AAC5D8"/>
    <w:lvl w:ilvl="0" w:tplc="70980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BA0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382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6D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AD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C4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163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49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E27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5986CF"/>
    <w:multiLevelType w:val="hybridMultilevel"/>
    <w:tmpl w:val="60308730"/>
    <w:lvl w:ilvl="0" w:tplc="E5FEF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9CD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C45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6B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88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FAC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549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032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6C9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F084B99"/>
    <w:multiLevelType w:val="hybridMultilevel"/>
    <w:tmpl w:val="FF90EF2A"/>
    <w:lvl w:ilvl="0" w:tplc="A30A6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E8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44B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A1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61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2CD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6F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664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464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6754BD"/>
    <w:multiLevelType w:val="hybridMultilevel"/>
    <w:tmpl w:val="E18E99B8"/>
    <w:lvl w:ilvl="0" w:tplc="D438F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52D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EEB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83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28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C28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DC9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A0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101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C17F48"/>
    <w:multiLevelType w:val="multilevel"/>
    <w:tmpl w:val="A3BC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16ED473"/>
    <w:multiLevelType w:val="hybridMultilevel"/>
    <w:tmpl w:val="74707156"/>
    <w:lvl w:ilvl="0" w:tplc="488EF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9A5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32B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A4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68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D23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8C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92B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948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716D8F"/>
    <w:multiLevelType w:val="multilevel"/>
    <w:tmpl w:val="D106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A2C739"/>
    <w:multiLevelType w:val="hybridMultilevel"/>
    <w:tmpl w:val="D1869ABC"/>
    <w:lvl w:ilvl="0" w:tplc="A0B02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ED7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A8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25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07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5A5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C3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A8D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D678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3B0888"/>
    <w:multiLevelType w:val="multilevel"/>
    <w:tmpl w:val="0926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AE0AB19"/>
    <w:multiLevelType w:val="hybridMultilevel"/>
    <w:tmpl w:val="6938257C"/>
    <w:lvl w:ilvl="0" w:tplc="8CC02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FCB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9C13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B8C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82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E8D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A1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47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203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339241"/>
    <w:multiLevelType w:val="hybridMultilevel"/>
    <w:tmpl w:val="EECCC42A"/>
    <w:lvl w:ilvl="0" w:tplc="35403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286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BAA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04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22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428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244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82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88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9D1EE3"/>
    <w:multiLevelType w:val="hybridMultilevel"/>
    <w:tmpl w:val="26C2282E"/>
    <w:lvl w:ilvl="0" w:tplc="E918D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C6C8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EA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D87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2D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843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8D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8E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A67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737DC0"/>
    <w:multiLevelType w:val="hybridMultilevel"/>
    <w:tmpl w:val="15F22B92"/>
    <w:lvl w:ilvl="0" w:tplc="D270A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82E8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46D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A2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161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EB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0EB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69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EAF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EB929C"/>
    <w:multiLevelType w:val="hybridMultilevel"/>
    <w:tmpl w:val="E0106408"/>
    <w:lvl w:ilvl="0" w:tplc="1730E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C61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66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E4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48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269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EF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E8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9AE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37A3C2F"/>
    <w:multiLevelType w:val="hybridMultilevel"/>
    <w:tmpl w:val="48A43546"/>
    <w:lvl w:ilvl="0" w:tplc="170EC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EF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BCA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E7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927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C0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DC6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D82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66F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B5A793"/>
    <w:multiLevelType w:val="hybridMultilevel"/>
    <w:tmpl w:val="F3A48DFC"/>
    <w:lvl w:ilvl="0" w:tplc="90D81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5E9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5EF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6C1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E6B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2AE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AC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42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D27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281695">
    <w:abstractNumId w:val="58"/>
  </w:num>
  <w:num w:numId="2" w16cid:durableId="1587614569">
    <w:abstractNumId w:val="27"/>
  </w:num>
  <w:num w:numId="3" w16cid:durableId="440608467">
    <w:abstractNumId w:val="35"/>
  </w:num>
  <w:num w:numId="4" w16cid:durableId="1953975274">
    <w:abstractNumId w:val="29"/>
  </w:num>
  <w:num w:numId="5" w16cid:durableId="278882738">
    <w:abstractNumId w:val="16"/>
  </w:num>
  <w:num w:numId="6" w16cid:durableId="533270572">
    <w:abstractNumId w:val="49"/>
  </w:num>
  <w:num w:numId="7" w16cid:durableId="1465657924">
    <w:abstractNumId w:val="10"/>
  </w:num>
  <w:num w:numId="8" w16cid:durableId="627126892">
    <w:abstractNumId w:val="48"/>
  </w:num>
  <w:num w:numId="9" w16cid:durableId="273173422">
    <w:abstractNumId w:val="19"/>
  </w:num>
  <w:num w:numId="10" w16cid:durableId="2086150422">
    <w:abstractNumId w:val="30"/>
  </w:num>
  <w:num w:numId="11" w16cid:durableId="784230740">
    <w:abstractNumId w:val="40"/>
  </w:num>
  <w:num w:numId="12" w16cid:durableId="255138646">
    <w:abstractNumId w:val="23"/>
  </w:num>
  <w:num w:numId="13" w16cid:durableId="517744094">
    <w:abstractNumId w:val="43"/>
  </w:num>
  <w:num w:numId="14" w16cid:durableId="1196693976">
    <w:abstractNumId w:val="57"/>
  </w:num>
  <w:num w:numId="15" w16cid:durableId="323431935">
    <w:abstractNumId w:val="13"/>
  </w:num>
  <w:num w:numId="16" w16cid:durableId="1936553427">
    <w:abstractNumId w:val="34"/>
  </w:num>
  <w:num w:numId="17" w16cid:durableId="186455583">
    <w:abstractNumId w:val="17"/>
  </w:num>
  <w:num w:numId="18" w16cid:durableId="248080123">
    <w:abstractNumId w:val="39"/>
  </w:num>
  <w:num w:numId="19" w16cid:durableId="1640577614">
    <w:abstractNumId w:val="36"/>
  </w:num>
  <w:num w:numId="20" w16cid:durableId="142045670">
    <w:abstractNumId w:val="14"/>
  </w:num>
  <w:num w:numId="21" w16cid:durableId="123885729">
    <w:abstractNumId w:val="41"/>
  </w:num>
  <w:num w:numId="22" w16cid:durableId="1428580494">
    <w:abstractNumId w:val="31"/>
  </w:num>
  <w:num w:numId="23" w16cid:durableId="144013125">
    <w:abstractNumId w:val="51"/>
  </w:num>
  <w:num w:numId="24" w16cid:durableId="1599680440">
    <w:abstractNumId w:val="25"/>
  </w:num>
  <w:num w:numId="25" w16cid:durableId="293947420">
    <w:abstractNumId w:val="15"/>
  </w:num>
  <w:num w:numId="26" w16cid:durableId="579481401">
    <w:abstractNumId w:val="28"/>
  </w:num>
  <w:num w:numId="27" w16cid:durableId="1028333953">
    <w:abstractNumId w:val="54"/>
  </w:num>
  <w:num w:numId="28" w16cid:durableId="1229001302">
    <w:abstractNumId w:val="52"/>
  </w:num>
  <w:num w:numId="29" w16cid:durableId="1748725002">
    <w:abstractNumId w:val="32"/>
  </w:num>
  <w:num w:numId="30" w16cid:durableId="1368994814">
    <w:abstractNumId w:val="37"/>
  </w:num>
  <w:num w:numId="31" w16cid:durableId="138807821">
    <w:abstractNumId w:val="18"/>
  </w:num>
  <w:num w:numId="32" w16cid:durableId="252401574">
    <w:abstractNumId w:val="20"/>
  </w:num>
  <w:num w:numId="33" w16cid:durableId="2094622248">
    <w:abstractNumId w:val="46"/>
  </w:num>
  <w:num w:numId="34" w16cid:durableId="2064478759">
    <w:abstractNumId w:val="38"/>
  </w:num>
  <w:num w:numId="35" w16cid:durableId="1433237341">
    <w:abstractNumId w:val="50"/>
  </w:num>
  <w:num w:numId="36" w16cid:durableId="855968409">
    <w:abstractNumId w:val="22"/>
  </w:num>
  <w:num w:numId="37" w16cid:durableId="595095095">
    <w:abstractNumId w:val="11"/>
  </w:num>
  <w:num w:numId="38" w16cid:durableId="1960843496">
    <w:abstractNumId w:val="24"/>
  </w:num>
  <w:num w:numId="39" w16cid:durableId="1030766330">
    <w:abstractNumId w:val="9"/>
  </w:num>
  <w:num w:numId="40" w16cid:durableId="1568568945">
    <w:abstractNumId w:val="7"/>
  </w:num>
  <w:num w:numId="41" w16cid:durableId="723263097">
    <w:abstractNumId w:val="6"/>
  </w:num>
  <w:num w:numId="42" w16cid:durableId="16782570">
    <w:abstractNumId w:val="5"/>
  </w:num>
  <w:num w:numId="43" w16cid:durableId="1043210331">
    <w:abstractNumId w:val="4"/>
  </w:num>
  <w:num w:numId="44" w16cid:durableId="1637643140">
    <w:abstractNumId w:val="8"/>
  </w:num>
  <w:num w:numId="45" w16cid:durableId="1095637725">
    <w:abstractNumId w:val="3"/>
  </w:num>
  <w:num w:numId="46" w16cid:durableId="1048264789">
    <w:abstractNumId w:val="2"/>
  </w:num>
  <w:num w:numId="47" w16cid:durableId="294338312">
    <w:abstractNumId w:val="1"/>
  </w:num>
  <w:num w:numId="48" w16cid:durableId="1833370733">
    <w:abstractNumId w:val="0"/>
  </w:num>
  <w:num w:numId="49" w16cid:durableId="1698193034">
    <w:abstractNumId w:val="53"/>
  </w:num>
  <w:num w:numId="50" w16cid:durableId="1842545932">
    <w:abstractNumId w:val="56"/>
  </w:num>
  <w:num w:numId="51" w16cid:durableId="596598419">
    <w:abstractNumId w:val="55"/>
  </w:num>
  <w:num w:numId="52" w16cid:durableId="683166105">
    <w:abstractNumId w:val="9"/>
  </w:num>
  <w:num w:numId="53" w16cid:durableId="1095974319">
    <w:abstractNumId w:val="45"/>
  </w:num>
  <w:num w:numId="54" w16cid:durableId="1911116523">
    <w:abstractNumId w:val="21"/>
  </w:num>
  <w:num w:numId="55" w16cid:durableId="1170870083">
    <w:abstractNumId w:val="26"/>
  </w:num>
  <w:num w:numId="56" w16cid:durableId="1847474675">
    <w:abstractNumId w:val="12"/>
  </w:num>
  <w:num w:numId="57" w16cid:durableId="1253392749">
    <w:abstractNumId w:val="47"/>
  </w:num>
  <w:num w:numId="58" w16cid:durableId="2129278450">
    <w:abstractNumId w:val="33"/>
  </w:num>
  <w:num w:numId="59" w16cid:durableId="1653604924">
    <w:abstractNumId w:val="42"/>
  </w:num>
  <w:num w:numId="60" w16cid:durableId="158056052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BC"/>
    <w:rsid w:val="00001178"/>
    <w:rsid w:val="00022357"/>
    <w:rsid w:val="00046D4C"/>
    <w:rsid w:val="0004781F"/>
    <w:rsid w:val="00056A41"/>
    <w:rsid w:val="00072585"/>
    <w:rsid w:val="0007293E"/>
    <w:rsid w:val="00081D4D"/>
    <w:rsid w:val="00090F53"/>
    <w:rsid w:val="000950A8"/>
    <w:rsid w:val="000D1B9D"/>
    <w:rsid w:val="000F21A5"/>
    <w:rsid w:val="00151E11"/>
    <w:rsid w:val="00184799"/>
    <w:rsid w:val="0019575F"/>
    <w:rsid w:val="00196BE1"/>
    <w:rsid w:val="001A431B"/>
    <w:rsid w:val="001B4131"/>
    <w:rsid w:val="001F1D84"/>
    <w:rsid w:val="001F3088"/>
    <w:rsid w:val="001F613B"/>
    <w:rsid w:val="00235FCC"/>
    <w:rsid w:val="002537FB"/>
    <w:rsid w:val="002A2B44"/>
    <w:rsid w:val="002A3FCB"/>
    <w:rsid w:val="002D3701"/>
    <w:rsid w:val="002D4DE8"/>
    <w:rsid w:val="002E02CE"/>
    <w:rsid w:val="0034419A"/>
    <w:rsid w:val="00351F93"/>
    <w:rsid w:val="00377862"/>
    <w:rsid w:val="003814E2"/>
    <w:rsid w:val="003871FA"/>
    <w:rsid w:val="003B5FCE"/>
    <w:rsid w:val="003E428D"/>
    <w:rsid w:val="00402E7E"/>
    <w:rsid w:val="00416222"/>
    <w:rsid w:val="00424F9F"/>
    <w:rsid w:val="004343E1"/>
    <w:rsid w:val="00435446"/>
    <w:rsid w:val="00445314"/>
    <w:rsid w:val="00466C22"/>
    <w:rsid w:val="00474DE0"/>
    <w:rsid w:val="00475BB8"/>
    <w:rsid w:val="00476525"/>
    <w:rsid w:val="0047750F"/>
    <w:rsid w:val="004D5988"/>
    <w:rsid w:val="004E33FF"/>
    <w:rsid w:val="004F4532"/>
    <w:rsid w:val="00500645"/>
    <w:rsid w:val="00506542"/>
    <w:rsid w:val="00512149"/>
    <w:rsid w:val="005203FB"/>
    <w:rsid w:val="00526FE1"/>
    <w:rsid w:val="00573400"/>
    <w:rsid w:val="0058206D"/>
    <w:rsid w:val="0059188E"/>
    <w:rsid w:val="00591AB5"/>
    <w:rsid w:val="005D2056"/>
    <w:rsid w:val="005D338D"/>
    <w:rsid w:val="005E41BC"/>
    <w:rsid w:val="00600F1B"/>
    <w:rsid w:val="00613065"/>
    <w:rsid w:val="006150B0"/>
    <w:rsid w:val="00624148"/>
    <w:rsid w:val="00635577"/>
    <w:rsid w:val="00655F6F"/>
    <w:rsid w:val="00684306"/>
    <w:rsid w:val="006C5754"/>
    <w:rsid w:val="006C7AC4"/>
    <w:rsid w:val="006E542B"/>
    <w:rsid w:val="006E6F9C"/>
    <w:rsid w:val="00701252"/>
    <w:rsid w:val="00703F95"/>
    <w:rsid w:val="007173EB"/>
    <w:rsid w:val="00761205"/>
    <w:rsid w:val="007638A6"/>
    <w:rsid w:val="00767608"/>
    <w:rsid w:val="00772E3C"/>
    <w:rsid w:val="00773D39"/>
    <w:rsid w:val="00774146"/>
    <w:rsid w:val="00776CCD"/>
    <w:rsid w:val="0078288E"/>
    <w:rsid w:val="00786D8E"/>
    <w:rsid w:val="00797F60"/>
    <w:rsid w:val="007B0C81"/>
    <w:rsid w:val="007B3F2B"/>
    <w:rsid w:val="007B507E"/>
    <w:rsid w:val="007B6FD8"/>
    <w:rsid w:val="007C7D49"/>
    <w:rsid w:val="007E3BAA"/>
    <w:rsid w:val="007F720E"/>
    <w:rsid w:val="00811D32"/>
    <w:rsid w:val="008361F1"/>
    <w:rsid w:val="0083758C"/>
    <w:rsid w:val="00855F52"/>
    <w:rsid w:val="0087444D"/>
    <w:rsid w:val="008746A9"/>
    <w:rsid w:val="00876655"/>
    <w:rsid w:val="00883FFD"/>
    <w:rsid w:val="00895650"/>
    <w:rsid w:val="008E1349"/>
    <w:rsid w:val="00907EA5"/>
    <w:rsid w:val="00915962"/>
    <w:rsid w:val="009579FE"/>
    <w:rsid w:val="00967B20"/>
    <w:rsid w:val="00976CE3"/>
    <w:rsid w:val="00993001"/>
    <w:rsid w:val="009D66AE"/>
    <w:rsid w:val="00A12843"/>
    <w:rsid w:val="00A168ED"/>
    <w:rsid w:val="00A2730B"/>
    <w:rsid w:val="00A4033E"/>
    <w:rsid w:val="00A57973"/>
    <w:rsid w:val="00A839B8"/>
    <w:rsid w:val="00A84617"/>
    <w:rsid w:val="00A94BA9"/>
    <w:rsid w:val="00A969E8"/>
    <w:rsid w:val="00AB3E35"/>
    <w:rsid w:val="00AF5EC8"/>
    <w:rsid w:val="00B04252"/>
    <w:rsid w:val="00B10F21"/>
    <w:rsid w:val="00B34DA7"/>
    <w:rsid w:val="00B51AD7"/>
    <w:rsid w:val="00B7207F"/>
    <w:rsid w:val="00C021A3"/>
    <w:rsid w:val="00C04B20"/>
    <w:rsid w:val="00C139A1"/>
    <w:rsid w:val="00C145EB"/>
    <w:rsid w:val="00C1489F"/>
    <w:rsid w:val="00C41E6E"/>
    <w:rsid w:val="00C54681"/>
    <w:rsid w:val="00C7447B"/>
    <w:rsid w:val="00C80A2B"/>
    <w:rsid w:val="00C9008F"/>
    <w:rsid w:val="00CA4D76"/>
    <w:rsid w:val="00CC4428"/>
    <w:rsid w:val="00CE2A4F"/>
    <w:rsid w:val="00CE41FE"/>
    <w:rsid w:val="00CE550E"/>
    <w:rsid w:val="00D350A6"/>
    <w:rsid w:val="00D41A76"/>
    <w:rsid w:val="00D50889"/>
    <w:rsid w:val="00D57D50"/>
    <w:rsid w:val="00D97972"/>
    <w:rsid w:val="00DB062D"/>
    <w:rsid w:val="00DE5853"/>
    <w:rsid w:val="00DE7DDC"/>
    <w:rsid w:val="00DF4CF8"/>
    <w:rsid w:val="00E01869"/>
    <w:rsid w:val="00E33EF8"/>
    <w:rsid w:val="00E4193B"/>
    <w:rsid w:val="00E60A93"/>
    <w:rsid w:val="00EA3F83"/>
    <w:rsid w:val="00EA5A86"/>
    <w:rsid w:val="00EC2954"/>
    <w:rsid w:val="00EC4613"/>
    <w:rsid w:val="00F1200F"/>
    <w:rsid w:val="00F2497E"/>
    <w:rsid w:val="00F80633"/>
    <w:rsid w:val="00F90D1D"/>
    <w:rsid w:val="00F9136A"/>
    <w:rsid w:val="00F925B9"/>
    <w:rsid w:val="00F957FF"/>
    <w:rsid w:val="00FA0E43"/>
    <w:rsid w:val="00FB143A"/>
    <w:rsid w:val="00FB6347"/>
    <w:rsid w:val="00FBB4FF"/>
    <w:rsid w:val="00FC73BE"/>
    <w:rsid w:val="00FD7CE7"/>
    <w:rsid w:val="00FE576D"/>
    <w:rsid w:val="02154D4D"/>
    <w:rsid w:val="02391844"/>
    <w:rsid w:val="02E9958B"/>
    <w:rsid w:val="0356A5BD"/>
    <w:rsid w:val="0364DEF2"/>
    <w:rsid w:val="04D6A7A6"/>
    <w:rsid w:val="0629161C"/>
    <w:rsid w:val="073037CA"/>
    <w:rsid w:val="07BF3112"/>
    <w:rsid w:val="08A99E4D"/>
    <w:rsid w:val="08CB949F"/>
    <w:rsid w:val="09564DA3"/>
    <w:rsid w:val="09D27031"/>
    <w:rsid w:val="0ACD8094"/>
    <w:rsid w:val="0B1092BE"/>
    <w:rsid w:val="0C8A4A35"/>
    <w:rsid w:val="0CD9F9DB"/>
    <w:rsid w:val="0D754519"/>
    <w:rsid w:val="0DC0B7F4"/>
    <w:rsid w:val="0DE31DC4"/>
    <w:rsid w:val="0DF2CE6A"/>
    <w:rsid w:val="0EDBCBB9"/>
    <w:rsid w:val="0F530DF6"/>
    <w:rsid w:val="10356F13"/>
    <w:rsid w:val="119D2B44"/>
    <w:rsid w:val="11F588DF"/>
    <w:rsid w:val="13055366"/>
    <w:rsid w:val="134D19C3"/>
    <w:rsid w:val="1471B167"/>
    <w:rsid w:val="155A8910"/>
    <w:rsid w:val="1577DE61"/>
    <w:rsid w:val="1714A293"/>
    <w:rsid w:val="18336790"/>
    <w:rsid w:val="18647C81"/>
    <w:rsid w:val="1922E2AB"/>
    <w:rsid w:val="19513D68"/>
    <w:rsid w:val="1B19EA03"/>
    <w:rsid w:val="1B61D920"/>
    <w:rsid w:val="1C9F6C58"/>
    <w:rsid w:val="1CB9FB78"/>
    <w:rsid w:val="1D79EC93"/>
    <w:rsid w:val="1D9E03E2"/>
    <w:rsid w:val="1E2FC079"/>
    <w:rsid w:val="1FDECD03"/>
    <w:rsid w:val="1FEDF641"/>
    <w:rsid w:val="202906E4"/>
    <w:rsid w:val="2066C6EB"/>
    <w:rsid w:val="207F4DC4"/>
    <w:rsid w:val="20917A45"/>
    <w:rsid w:val="21A463CE"/>
    <w:rsid w:val="21DA23BB"/>
    <w:rsid w:val="221D63D6"/>
    <w:rsid w:val="2231865B"/>
    <w:rsid w:val="2232D219"/>
    <w:rsid w:val="228D1FD7"/>
    <w:rsid w:val="2292E931"/>
    <w:rsid w:val="22F03CAF"/>
    <w:rsid w:val="23336F49"/>
    <w:rsid w:val="2388D0D0"/>
    <w:rsid w:val="2445F736"/>
    <w:rsid w:val="244AB5BD"/>
    <w:rsid w:val="24EE3575"/>
    <w:rsid w:val="264E5D59"/>
    <w:rsid w:val="2650138D"/>
    <w:rsid w:val="26A8336E"/>
    <w:rsid w:val="26DCDC66"/>
    <w:rsid w:val="271564AB"/>
    <w:rsid w:val="2798ED8F"/>
    <w:rsid w:val="283A8401"/>
    <w:rsid w:val="287C9D3A"/>
    <w:rsid w:val="28FFB1E3"/>
    <w:rsid w:val="29493E2E"/>
    <w:rsid w:val="29EF65CB"/>
    <w:rsid w:val="2B7C49C9"/>
    <w:rsid w:val="2BF21F2E"/>
    <w:rsid w:val="2C5F7CDC"/>
    <w:rsid w:val="2C880C72"/>
    <w:rsid w:val="2D90970A"/>
    <w:rsid w:val="2F5EB256"/>
    <w:rsid w:val="2F5ECD61"/>
    <w:rsid w:val="2FD7C67F"/>
    <w:rsid w:val="31574276"/>
    <w:rsid w:val="3197CDA0"/>
    <w:rsid w:val="32D979CB"/>
    <w:rsid w:val="334F7A4D"/>
    <w:rsid w:val="33BE9EF3"/>
    <w:rsid w:val="34DDEDC2"/>
    <w:rsid w:val="356058B0"/>
    <w:rsid w:val="35D4A685"/>
    <w:rsid w:val="363AE61E"/>
    <w:rsid w:val="3931D222"/>
    <w:rsid w:val="3A5FFDB7"/>
    <w:rsid w:val="3B6D0AD5"/>
    <w:rsid w:val="3C9225C7"/>
    <w:rsid w:val="3D6587EA"/>
    <w:rsid w:val="3E327AE0"/>
    <w:rsid w:val="3E6507B4"/>
    <w:rsid w:val="3F13B259"/>
    <w:rsid w:val="3F587AD1"/>
    <w:rsid w:val="3FBE5DFF"/>
    <w:rsid w:val="400C43DE"/>
    <w:rsid w:val="417B5988"/>
    <w:rsid w:val="4195A09A"/>
    <w:rsid w:val="41A24E75"/>
    <w:rsid w:val="41CB21DA"/>
    <w:rsid w:val="42150BF4"/>
    <w:rsid w:val="42529242"/>
    <w:rsid w:val="4323ABCC"/>
    <w:rsid w:val="432F01DA"/>
    <w:rsid w:val="43877B1C"/>
    <w:rsid w:val="44CC9B49"/>
    <w:rsid w:val="44FACD27"/>
    <w:rsid w:val="45400F3A"/>
    <w:rsid w:val="45EAE1FD"/>
    <w:rsid w:val="4628DEBD"/>
    <w:rsid w:val="46A88909"/>
    <w:rsid w:val="46F29626"/>
    <w:rsid w:val="475D7041"/>
    <w:rsid w:val="48896E72"/>
    <w:rsid w:val="492FD5A6"/>
    <w:rsid w:val="495CC7BD"/>
    <w:rsid w:val="499306EE"/>
    <w:rsid w:val="4A589970"/>
    <w:rsid w:val="4BCE4E7A"/>
    <w:rsid w:val="4C56750B"/>
    <w:rsid w:val="4CE80255"/>
    <w:rsid w:val="4D8BBDBD"/>
    <w:rsid w:val="4DE5F401"/>
    <w:rsid w:val="4E25640F"/>
    <w:rsid w:val="4E4C93EA"/>
    <w:rsid w:val="4F171504"/>
    <w:rsid w:val="4FAB007B"/>
    <w:rsid w:val="4FD07B98"/>
    <w:rsid w:val="51220825"/>
    <w:rsid w:val="5281499B"/>
    <w:rsid w:val="52D16F9A"/>
    <w:rsid w:val="536D1888"/>
    <w:rsid w:val="54082847"/>
    <w:rsid w:val="5469DC15"/>
    <w:rsid w:val="55096AF7"/>
    <w:rsid w:val="553F6864"/>
    <w:rsid w:val="55A239AF"/>
    <w:rsid w:val="55AC96A3"/>
    <w:rsid w:val="55D006AB"/>
    <w:rsid w:val="573DC0B5"/>
    <w:rsid w:val="5765E6BE"/>
    <w:rsid w:val="578E0B35"/>
    <w:rsid w:val="57DC349A"/>
    <w:rsid w:val="5819FBB1"/>
    <w:rsid w:val="5896523C"/>
    <w:rsid w:val="58991024"/>
    <w:rsid w:val="59806E08"/>
    <w:rsid w:val="5A06D812"/>
    <w:rsid w:val="5A0BF3F3"/>
    <w:rsid w:val="5A3F4A7A"/>
    <w:rsid w:val="5AEFFEEE"/>
    <w:rsid w:val="5AFF3127"/>
    <w:rsid w:val="5B13B9B1"/>
    <w:rsid w:val="5B5DA800"/>
    <w:rsid w:val="5B698FA2"/>
    <w:rsid w:val="5C373792"/>
    <w:rsid w:val="5C7A8EB8"/>
    <w:rsid w:val="5DD3E589"/>
    <w:rsid w:val="5DE235C4"/>
    <w:rsid w:val="5DF6FDBE"/>
    <w:rsid w:val="5E601D61"/>
    <w:rsid w:val="5F96A6AB"/>
    <w:rsid w:val="5F9DA12E"/>
    <w:rsid w:val="5FBC8649"/>
    <w:rsid w:val="6175780B"/>
    <w:rsid w:val="61A7B4B3"/>
    <w:rsid w:val="62545828"/>
    <w:rsid w:val="62F20E0E"/>
    <w:rsid w:val="6362769F"/>
    <w:rsid w:val="63784163"/>
    <w:rsid w:val="65CDDF9C"/>
    <w:rsid w:val="66AA6BD0"/>
    <w:rsid w:val="66E87A68"/>
    <w:rsid w:val="6714B7B0"/>
    <w:rsid w:val="676753B3"/>
    <w:rsid w:val="67D56D4C"/>
    <w:rsid w:val="694680FD"/>
    <w:rsid w:val="694AD9A7"/>
    <w:rsid w:val="69DD7799"/>
    <w:rsid w:val="6B08F6D0"/>
    <w:rsid w:val="6C743039"/>
    <w:rsid w:val="6CAAC9F6"/>
    <w:rsid w:val="6D9CA999"/>
    <w:rsid w:val="6DE33B21"/>
    <w:rsid w:val="6EA1766B"/>
    <w:rsid w:val="6EF5C77E"/>
    <w:rsid w:val="6F154B23"/>
    <w:rsid w:val="701BD918"/>
    <w:rsid w:val="70252D28"/>
    <w:rsid w:val="7094FDA1"/>
    <w:rsid w:val="70C0A456"/>
    <w:rsid w:val="70C18713"/>
    <w:rsid w:val="70D3AEF1"/>
    <w:rsid w:val="7157A788"/>
    <w:rsid w:val="71EC9148"/>
    <w:rsid w:val="723C82AA"/>
    <w:rsid w:val="72FD3FDC"/>
    <w:rsid w:val="73083C3E"/>
    <w:rsid w:val="738DA1E1"/>
    <w:rsid w:val="73AC5100"/>
    <w:rsid w:val="74ECDFCA"/>
    <w:rsid w:val="75084CB5"/>
    <w:rsid w:val="75253CA1"/>
    <w:rsid w:val="75A56475"/>
    <w:rsid w:val="761B384A"/>
    <w:rsid w:val="77A842BC"/>
    <w:rsid w:val="7AADF071"/>
    <w:rsid w:val="7ABB9F0D"/>
    <w:rsid w:val="7AF4B49F"/>
    <w:rsid w:val="7BEAC93B"/>
    <w:rsid w:val="7BEC77C9"/>
    <w:rsid w:val="7C19EA24"/>
    <w:rsid w:val="7C7A3EBE"/>
    <w:rsid w:val="7DD32797"/>
    <w:rsid w:val="7E08743C"/>
    <w:rsid w:val="7E17DC74"/>
    <w:rsid w:val="7E2F766D"/>
    <w:rsid w:val="7E896D95"/>
    <w:rsid w:val="7EC28AAE"/>
    <w:rsid w:val="7FC0B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95E4C9"/>
  <w15:chartTrackingRefBased/>
  <w15:docId w15:val="{EFF48C3C-D515-45B0-A3FA-4DB2ECC8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55"/>
    <w:pPr>
      <w:spacing w:before="40" w:after="40"/>
    </w:pPr>
    <w:rPr>
      <w:color w:val="44546A" w:themeColor="text2"/>
      <w:szCs w:val="21"/>
    </w:rPr>
  </w:style>
  <w:style w:type="paragraph" w:styleId="Heading1">
    <w:name w:val="heading 1"/>
    <w:basedOn w:val="Normal"/>
    <w:next w:val="Normal"/>
    <w:uiPriority w:val="9"/>
    <w:qFormat/>
    <w:rsid w:val="00876655"/>
    <w:pPr>
      <w:spacing w:before="600" w:after="12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  <w:sz w:val="24"/>
      <w:szCs w:val="24"/>
    </w:rPr>
  </w:style>
  <w:style w:type="paragraph" w:styleId="Heading2">
    <w:name w:val="heading 2"/>
    <w:basedOn w:val="Normal"/>
    <w:next w:val="Normal"/>
    <w:uiPriority w:val="9"/>
    <w:rsid w:val="00876655"/>
    <w:pPr>
      <w:outlineLvl w:val="1"/>
    </w:pPr>
    <w:rPr>
      <w:rFonts w:asciiTheme="majorHAnsi" w:eastAsiaTheme="majorEastAsia" w:hAnsiTheme="majorHAnsi" w:cstheme="majorBidi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624148"/>
    <w:pPr>
      <w:keepNext/>
      <w:keepLines/>
      <w:spacing w:after="0"/>
      <w:outlineLvl w:val="2"/>
    </w:pPr>
    <w:rPr>
      <w:rFonts w:eastAsiaTheme="majorEastAsia" w:cstheme="majorBidi"/>
      <w:color w:val="2F211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30211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2F2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2F2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BackgroundPlaceholder">
    <w:name w:val="Background Placeholder"/>
    <w:basedOn w:val="Normal"/>
    <w:next w:val="Normal"/>
    <w:semiHidden/>
    <w:qFormat/>
    <w:rsid w:val="00E33EF8"/>
    <w:pPr>
      <w:spacing w:before="0" w:after="600"/>
    </w:pPr>
    <w:rPr>
      <w:sz w:val="1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Title">
    <w:name w:val="Title"/>
    <w:basedOn w:val="Normal"/>
    <w:uiPriority w:val="1"/>
    <w:qFormat/>
    <w:rsid w:val="00876655"/>
    <w:pPr>
      <w:spacing w:before="0" w:after="160"/>
    </w:pPr>
    <w:rPr>
      <w:rFonts w:asciiTheme="majorHAnsi" w:eastAsiaTheme="majorEastAsia" w:hAnsiTheme="majorHAnsi" w:cs="Times New Roman (Headings CS)"/>
      <w:b/>
      <w:bCs/>
      <w:caps/>
      <w:color w:val="000000" w:themeColor="text1"/>
      <w:spacing w:val="40"/>
      <w:sz w:val="60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83758C"/>
    <w:pPr>
      <w:numPr>
        <w:numId w:val="51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876655"/>
    <w:pPr>
      <w:spacing w:after="360"/>
    </w:pPr>
    <w:rPr>
      <w:rFonts w:asciiTheme="majorHAnsi" w:eastAsiaTheme="majorEastAsia" w:hAnsiTheme="majorHAnsi" w:cs="Times New Roman (Headings CS)"/>
      <w:caps/>
      <w:color w:val="000000" w:themeColor="text1"/>
      <w:spacing w:val="4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302119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302119" w:themeColor="accent1" w:themeShade="80" w:shadow="1"/>
        <w:left w:val="single" w:sz="2" w:space="10" w:color="302119" w:themeColor="accent1" w:themeShade="80" w:shadow="1"/>
        <w:bottom w:val="single" w:sz="2" w:space="10" w:color="302119" w:themeColor="accent1" w:themeShade="80" w:shadow="1"/>
        <w:right w:val="single" w:sz="2" w:space="10" w:color="302119" w:themeColor="accent1" w:themeShade="80" w:shadow="1"/>
      </w:pBdr>
      <w:ind w:left="1152" w:right="1152"/>
    </w:pPr>
    <w:rPr>
      <w:i/>
      <w:iCs/>
      <w:color w:val="30211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link w:val="DateChar"/>
    <w:uiPriority w:val="3"/>
    <w:semiHidden/>
    <w:rsid w:val="00774146"/>
    <w:pPr>
      <w:pBdr>
        <w:top w:val="single" w:sz="4" w:space="1" w:color="44546A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semiHidden/>
    <w:rsid w:val="00A84617"/>
    <w:rPr>
      <w:rFonts w:asciiTheme="majorHAnsi" w:hAnsiTheme="majorHAnsi"/>
      <w:color w:val="44546A" w:themeColor="text2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2F2119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2F2119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302119" w:themeColor="accent1" w:themeShade="80"/>
        <w:bottom w:val="single" w:sz="4" w:space="10" w:color="302119" w:themeColor="accent1" w:themeShade="80"/>
      </w:pBdr>
      <w:spacing w:before="360" w:after="360"/>
      <w:jc w:val="center"/>
    </w:pPr>
    <w:rPr>
      <w:i/>
      <w:iCs/>
      <w:color w:val="3021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302119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30211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4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4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4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44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4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4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4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48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00331E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00663D" w:themeColor="accent3"/>
        <w:bottom w:val="single" w:sz="24" w:space="0" w:color="00663D" w:themeColor="accent3"/>
        <w:insideH w:val="single" w:sz="8" w:space="0" w:color="BFB6AB" w:themeColor="accent2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17"/>
    <w:rPr>
      <w:rFonts w:asciiTheme="majorHAnsi" w:eastAsiaTheme="majorEastAsia" w:hAnsiTheme="majorHAnsi" w:cstheme="majorBidi"/>
      <w:color w:val="2F2119" w:themeColor="accent1" w:themeShade="7F"/>
      <w:sz w:val="24"/>
      <w:szCs w:val="24"/>
    </w:rPr>
  </w:style>
  <w:style w:type="paragraph" w:customStyle="1" w:styleId="PageNumbers">
    <w:name w:val="Page Numbers"/>
    <w:basedOn w:val="Normal"/>
    <w:uiPriority w:val="12"/>
    <w:semiHidden/>
    <w:qFormat/>
    <w:rsid w:val="00C9008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381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3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9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9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0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2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9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9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0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5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0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4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4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8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0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5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ealthyuncg.uncg.edu/employee-field-day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.uncg.edu/commencementinteres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_wilso3\AppData\Roaming\Microsoft\Templates\Classic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749EA6DA884ED08F855CAA4F610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2A5D2-B03B-43FA-992E-51A2396A585E}"/>
      </w:docPartPr>
      <w:docPartBody>
        <w:p w:rsidR="00DB062D" w:rsidRDefault="00DB062D">
          <w:pPr>
            <w:pStyle w:val="8D749EA6DA884ED08F855CAA4F610A9A"/>
          </w:pPr>
          <w:r w:rsidRPr="00797F60">
            <w:t>meeting Minutes</w:t>
          </w:r>
        </w:p>
      </w:docPartBody>
    </w:docPart>
    <w:docPart>
      <w:docPartPr>
        <w:name w:val="C62FBFE94F7D4E75837CE9DDF9C49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BA4DF-E140-48A3-BB86-4D272CB3C5A6}"/>
      </w:docPartPr>
      <w:docPartBody>
        <w:p w:rsidR="00DB062D" w:rsidRDefault="00DB062D">
          <w:pPr>
            <w:pStyle w:val="C62FBFE94F7D4E75837CE9DDF9C49312"/>
          </w:pPr>
          <w:r w:rsidRPr="00876655">
            <w:t>Date:</w:t>
          </w:r>
        </w:p>
      </w:docPartBody>
    </w:docPart>
    <w:docPart>
      <w:docPartPr>
        <w:name w:val="27CC6D77D6EE4F65A961160F7610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4342D-59FD-4E9F-85D8-0E931B8ED11A}"/>
      </w:docPartPr>
      <w:docPartBody>
        <w:p w:rsidR="00DB062D" w:rsidRDefault="00DB062D">
          <w:pPr>
            <w:pStyle w:val="27CC6D77D6EE4F65A961160F761081DB"/>
          </w:pPr>
          <w:r w:rsidRPr="00876655">
            <w:t xml:space="preserve">Time: </w:t>
          </w:r>
        </w:p>
      </w:docPartBody>
    </w:docPart>
    <w:docPart>
      <w:docPartPr>
        <w:name w:val="B1A677A275BF4BC79F5AE7EA1BBF5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8EC3D-E016-4559-8EFE-9FAA6588CAD9}"/>
      </w:docPartPr>
      <w:docPartBody>
        <w:p w:rsidR="00DB062D" w:rsidRDefault="00DB062D">
          <w:pPr>
            <w:pStyle w:val="B1A677A275BF4BC79F5AE7EA1BBF587A"/>
          </w:pPr>
          <w:r w:rsidRPr="00C021A3">
            <w:t>Meeting called to order by</w:t>
          </w:r>
          <w:r>
            <w:t>:</w:t>
          </w:r>
        </w:p>
      </w:docPartBody>
    </w:docPart>
    <w:docPart>
      <w:docPartPr>
        <w:name w:val="AAEA8197C42A41E4AB3B9D1BB0B6A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8491B-394E-4582-AFBA-41B085E7D46F}"/>
      </w:docPartPr>
      <w:docPartBody>
        <w:p w:rsidR="00DB062D" w:rsidRDefault="00DB062D">
          <w:pPr>
            <w:pStyle w:val="AAEA8197C42A41E4AB3B9D1BB0B6A6CE"/>
          </w:pPr>
          <w:r>
            <w:t xml:space="preserve">Approval of </w:t>
          </w:r>
          <w:r w:rsidRPr="00D50889">
            <w:t>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8652">
    <w:abstractNumId w:val="1"/>
  </w:num>
  <w:num w:numId="2" w16cid:durableId="12616436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B0"/>
    <w:rsid w:val="001B4131"/>
    <w:rsid w:val="001F1D84"/>
    <w:rsid w:val="005927F6"/>
    <w:rsid w:val="00732C07"/>
    <w:rsid w:val="00755EB0"/>
    <w:rsid w:val="007C7D49"/>
    <w:rsid w:val="00904A72"/>
    <w:rsid w:val="00D57D50"/>
    <w:rsid w:val="00DB062D"/>
    <w:rsid w:val="00EC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749EA6DA884ED08F855CAA4F610A9A">
    <w:name w:val="8D749EA6DA884ED08F855CAA4F610A9A"/>
  </w:style>
  <w:style w:type="paragraph" w:customStyle="1" w:styleId="C62FBFE94F7D4E75837CE9DDF9C49312">
    <w:name w:val="C62FBFE94F7D4E75837CE9DDF9C49312"/>
  </w:style>
  <w:style w:type="paragraph" w:customStyle="1" w:styleId="27CC6D77D6EE4F65A961160F761081DB">
    <w:name w:val="27CC6D77D6EE4F65A961160F761081DB"/>
  </w:style>
  <w:style w:type="paragraph" w:customStyle="1" w:styleId="B1A677A275BF4BC79F5AE7EA1BBF587A">
    <w:name w:val="B1A677A275BF4BC79F5AE7EA1BBF587A"/>
  </w:style>
  <w:style w:type="paragraph" w:customStyle="1" w:styleId="AAEA8197C42A41E4AB3B9D1BB0B6A6CE">
    <w:name w:val="AAEA8197C42A41E4AB3B9D1BB0B6A6CE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120" w:line="240" w:lineRule="exact"/>
      <w:ind w:left="360"/>
      <w:contextualSpacing/>
    </w:pPr>
    <w:rPr>
      <w:color w:val="0E2841" w:themeColor="text2"/>
      <w:kern w:val="0"/>
      <w:sz w:val="22"/>
      <w:szCs w:val="21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FF16DD2EFE14186E3451D218EF38D" ma:contentTypeVersion="4" ma:contentTypeDescription="Create a new document." ma:contentTypeScope="" ma:versionID="950c2e7315a99a1a017fed6ef6a1a8d7">
  <xsd:schema xmlns:xsd="http://www.w3.org/2001/XMLSchema" xmlns:xs="http://www.w3.org/2001/XMLSchema" xmlns:p="http://schemas.microsoft.com/office/2006/metadata/properties" xmlns:ns2="6cca363f-4b6a-4897-b529-5cd57bb7f86a" xmlns:ns3="820bb3df-5de3-43b8-918c-16d77b6fabdd" targetNamespace="http://schemas.microsoft.com/office/2006/metadata/properties" ma:root="true" ma:fieldsID="dca543ce8891f86d248d27bdcf8a92e8" ns2:_="" ns3:_="">
    <xsd:import namespace="6cca363f-4b6a-4897-b529-5cd57bb7f86a"/>
    <xsd:import namespace="820bb3df-5de3-43b8-918c-16d77b6fabd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a363f-4b6a-4897-b529-5cd57bb7f8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bb3df-5de3-43b8-918c-16d77b6fa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C3E48D6292842A726A65D9FD2D409" ma:contentTypeVersion="14" ma:contentTypeDescription="Create a new document." ma:contentTypeScope="" ma:versionID="cafb65485203a3cbe67846ff826cc926">
  <xsd:schema xmlns:xsd="http://www.w3.org/2001/XMLSchema" xmlns:xs="http://www.w3.org/2001/XMLSchema" xmlns:p="http://schemas.microsoft.com/office/2006/metadata/properties" xmlns:ns2="dc6e8776-f552-4f34-93e3-4623b2b86050" xmlns:ns3="dc35b07d-94c5-4f56-b8bb-0dd5b3353e79" targetNamespace="http://schemas.microsoft.com/office/2006/metadata/properties" ma:root="true" ma:fieldsID="902f444bf5e7bb60559acea03a361062" ns2:_="" ns3:_="">
    <xsd:import namespace="dc6e8776-f552-4f34-93e3-4623b2b86050"/>
    <xsd:import namespace="dc35b07d-94c5-4f56-b8bb-0dd5b3353e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e8776-f552-4f34-93e3-4623b2b86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ac0a362-4c27-4c55-9ac0-8f38bd0df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5b07d-94c5-4f56-b8bb-0dd5b3353e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6e8776-f552-4f34-93e3-4623b2b860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DFD6F9-5CD7-4550-8D85-2614CDE72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B33FB8-8331-470B-88E7-40AE6EBC9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a363f-4b6a-4897-b529-5cd57bb7f86a"/>
    <ds:schemaRef ds:uri="820bb3df-5de3-43b8-918c-16d77b6fa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6FF274-56B4-4632-BFFF-BBE88AE9E445}"/>
</file>

<file path=customXml/itemProps4.xml><?xml version="1.0" encoding="utf-8"?>
<ds:datastoreItem xmlns:ds="http://schemas.openxmlformats.org/officeDocument/2006/customXml" ds:itemID="{CD9BCE19-D873-48E7-8AA1-A7C6AF30928E}">
  <ds:schemaRefs>
    <ds:schemaRef ds:uri="820bb3df-5de3-43b8-918c-16d77b6fabdd"/>
    <ds:schemaRef ds:uri="6cca363f-4b6a-4897-b529-5cd57bb7f86a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Classic minutes.dotx</Template>
  <TotalTime>0</TotalTime>
  <Pages>4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Wilson (She/Her/Hers)</dc:creator>
  <cp:lastModifiedBy>Carla Wilson</cp:lastModifiedBy>
  <cp:revision>2</cp:revision>
  <dcterms:created xsi:type="dcterms:W3CDTF">2026-03-12T18:56:00Z</dcterms:created>
  <dcterms:modified xsi:type="dcterms:W3CDTF">2026-03-12T18:56:00Z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0x01010084BC3E48D6292842A726A65D9FD2D409</vt:lpwstr>
  </property>
  <property fmtid="{D5CDD505-2E9C-101B-9397-08002B2CF9AE}" pid="3" name="_dlc_DocIdItemGuid">
    <vt:lpwstr>a0273e92-be4c-4eab-af86-b480963696f6</vt:lpwstr>
  </property>
</Properties>
</file>